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086"/>
        <w:tblW w:w="10489" w:type="dxa"/>
        <w:tblBorders>
          <w:top w:val="single" w:sz="8" w:space="0" w:color="1EAEE5"/>
          <w:left w:val="single" w:sz="8" w:space="0" w:color="1EAEE5"/>
          <w:bottom w:val="single" w:sz="8" w:space="0" w:color="1EAEE5"/>
          <w:right w:val="single" w:sz="8" w:space="0" w:color="1EAEE5"/>
          <w:insideH w:val="single" w:sz="8" w:space="0" w:color="1EAEE5"/>
          <w:insideV w:val="single" w:sz="8" w:space="0" w:color="1EAEE5"/>
        </w:tblBorders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10489"/>
      </w:tblGrid>
      <w:tr w:rsidR="009F1B3B" w:rsidRPr="000F624A" w14:paraId="27082641" w14:textId="77777777" w:rsidTr="009C414E">
        <w:tc>
          <w:tcPr>
            <w:tcW w:w="10489" w:type="dxa"/>
            <w:shd w:val="clear" w:color="auto" w:fill="auto"/>
            <w:tcMar>
              <w:top w:w="227" w:type="dxa"/>
            </w:tcMar>
          </w:tcPr>
          <w:p w14:paraId="124D8C64" w14:textId="2FC648C3" w:rsidR="009F1B3B" w:rsidRPr="00D22892" w:rsidRDefault="009F1B3B" w:rsidP="009C414E">
            <w:pPr>
              <w:pStyle w:val="CoverH2"/>
              <w:rPr>
                <w:lang w:val="bg-BG"/>
              </w:rPr>
            </w:pPr>
            <w:r>
              <w:rPr>
                <w:lang w:val="bg-BG"/>
              </w:rPr>
              <w:t>ЛАБОРАТОРИЯ ЗА СЛАВА</w:t>
            </w:r>
          </w:p>
          <w:p w14:paraId="440FA3B5" w14:textId="02E56471" w:rsidR="009F1B3B" w:rsidRPr="00D22892" w:rsidRDefault="009F1B3B" w:rsidP="009C414E">
            <w:pPr>
              <w:pStyle w:val="CoverH3"/>
              <w:rPr>
                <w:lang w:val="bg-BG"/>
              </w:rPr>
            </w:pPr>
            <w:r>
              <w:rPr>
                <w:lang w:val="bg-BG"/>
              </w:rPr>
              <w:t>БЪЛГАРИЯ</w:t>
            </w:r>
          </w:p>
        </w:tc>
      </w:tr>
      <w:tr w:rsidR="009F1B3B" w:rsidRPr="00226753" w14:paraId="4E95D74E" w14:textId="77777777" w:rsidTr="009C414E">
        <w:trPr>
          <w:trHeight w:hRule="exact" w:val="5582"/>
        </w:trPr>
        <w:tc>
          <w:tcPr>
            <w:tcW w:w="10489" w:type="dxa"/>
            <w:shd w:val="clear" w:color="auto" w:fill="auto"/>
          </w:tcPr>
          <w:p w14:paraId="7EB05ABC" w14:textId="36A814F2" w:rsidR="009F1B3B" w:rsidRPr="00D22892" w:rsidRDefault="009F1B3B" w:rsidP="009C414E">
            <w:pPr>
              <w:pStyle w:val="DocumentTitle"/>
              <w:rPr>
                <w:lang w:val="bg-BG"/>
              </w:rPr>
            </w:pPr>
            <w:r>
              <w:rPr>
                <w:lang w:val="bg-BG"/>
              </w:rPr>
              <w:t>РЕГИСТРАЦИЯ ЗА КАСТИНГ</w:t>
            </w:r>
          </w:p>
        </w:tc>
      </w:tr>
      <w:tr w:rsidR="009F1B3B" w:rsidRPr="000F624A" w14:paraId="55DFE9BD" w14:textId="77777777" w:rsidTr="009C414E">
        <w:trPr>
          <w:trHeight w:val="129"/>
        </w:trPr>
        <w:tc>
          <w:tcPr>
            <w:tcW w:w="10489" w:type="dxa"/>
            <w:shd w:val="clear" w:color="auto" w:fill="auto"/>
            <w:tcMar>
              <w:top w:w="227" w:type="dxa"/>
            </w:tcMar>
          </w:tcPr>
          <w:p w14:paraId="6571B2A9" w14:textId="77777777" w:rsidR="009F1B3B" w:rsidRPr="002D3DA5" w:rsidRDefault="009F1B3B" w:rsidP="009C414E">
            <w:pPr>
              <w:pStyle w:val="Subtitle"/>
              <w:spacing w:line="240" w:lineRule="atLeast"/>
              <w:ind w:left="720" w:hanging="720"/>
            </w:pPr>
            <w:r>
              <w:t>www.britishcouncil.bg</w:t>
            </w:r>
          </w:p>
        </w:tc>
      </w:tr>
    </w:tbl>
    <w:p w14:paraId="2C67CBC2" w14:textId="12656CAF" w:rsidR="002E3E93" w:rsidRDefault="002E3E93">
      <w:r>
        <w:br w:type="page"/>
      </w:r>
    </w:p>
    <w:tbl>
      <w:tblPr>
        <w:tblStyle w:val="BritishCouncilTable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964"/>
        <w:gridCol w:w="6521"/>
      </w:tblGrid>
      <w:tr w:rsidR="00C207BC" w:rsidRPr="00226753" w14:paraId="566B9265" w14:textId="77777777" w:rsidTr="00BC381B">
        <w:tc>
          <w:tcPr>
            <w:tcW w:w="3964" w:type="dxa"/>
          </w:tcPr>
          <w:p w14:paraId="0B873824" w14:textId="77777777" w:rsidR="00C207BC" w:rsidRPr="00410933" w:rsidRDefault="00C207BC" w:rsidP="00BC381B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lastRenderedPageBreak/>
              <w:t>Как ще се явите на първия кръг от кастинга?</w:t>
            </w:r>
          </w:p>
        </w:tc>
        <w:tc>
          <w:tcPr>
            <w:tcW w:w="6521" w:type="dxa"/>
          </w:tcPr>
          <w:p w14:paraId="5D8184A2" w14:textId="543082F6" w:rsidR="00C207BC" w:rsidRPr="007123B8" w:rsidRDefault="000C6AB4" w:rsidP="00BC381B">
            <w:pPr>
              <w:spacing w:after="0" w:line="240" w:lineRule="auto"/>
              <w:rPr>
                <w:b/>
                <w:color w:val="auto"/>
              </w:rPr>
            </w:pPr>
            <w:sdt>
              <w:sdtPr>
                <w:rPr>
                  <w:lang w:val="bg-BG"/>
                </w:rPr>
                <w:id w:val="-1154832202"/>
                <w:lock w:val="contentLocked"/>
                <w:placeholder>
                  <w:docPart w:val="06C8DC2C3AF94B2381E472C1BEF6680A"/>
                </w:placeholder>
                <w:group/>
              </w:sdtPr>
              <w:sdtEndPr/>
              <w:sdtContent>
                <w:sdt>
                  <w:sdtPr>
                    <w:rPr>
                      <w:lang w:val="bg-BG"/>
                    </w:rPr>
                    <w:id w:val="-1080060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123B8">
                      <w:rPr>
                        <w:rFonts w:ascii="MS Gothic" w:eastAsia="MS Gothic" w:hAnsi="MS Gothic" w:hint="eastAsia"/>
                        <w:lang w:val="bg-BG"/>
                      </w:rPr>
                      <w:t>☐</w:t>
                    </w:r>
                  </w:sdtContent>
                </w:sdt>
              </w:sdtContent>
            </w:sdt>
            <w:r w:rsidR="00C207BC" w:rsidRPr="008A50C9">
              <w:rPr>
                <w:b/>
                <w:color w:val="auto"/>
                <w:lang w:val="bg-BG"/>
              </w:rPr>
              <w:t xml:space="preserve"> </w:t>
            </w:r>
            <w:r w:rsidR="00C207BC">
              <w:rPr>
                <w:b/>
                <w:color w:val="auto"/>
                <w:lang w:val="bg-BG"/>
              </w:rPr>
              <w:t>Явяване на живо</w:t>
            </w:r>
            <w:r w:rsidR="007123B8">
              <w:rPr>
                <w:b/>
                <w:color w:val="auto"/>
              </w:rPr>
              <w:t xml:space="preserve"> </w:t>
            </w:r>
            <w:r w:rsidR="007123B8">
              <w:rPr>
                <w:b/>
                <w:color w:val="auto"/>
                <w:lang w:val="bg-BG"/>
              </w:rPr>
              <w:t xml:space="preserve">на </w:t>
            </w:r>
            <w:r w:rsidR="007123B8">
              <w:rPr>
                <w:b/>
                <w:color w:val="auto"/>
              </w:rPr>
              <w:t xml:space="preserve">29 </w:t>
            </w:r>
            <w:r w:rsidR="007123B8">
              <w:rPr>
                <w:b/>
                <w:color w:val="auto"/>
                <w:lang w:val="bg-BG"/>
              </w:rPr>
              <w:t>февруари</w:t>
            </w:r>
            <w:r w:rsidR="007123B8">
              <w:rPr>
                <w:b/>
                <w:color w:val="auto"/>
              </w:rPr>
              <w:t xml:space="preserve"> 2020</w:t>
            </w:r>
          </w:p>
          <w:p w14:paraId="4CCA2699" w14:textId="013D0C84" w:rsidR="00C207BC" w:rsidRPr="007123B8" w:rsidRDefault="007123B8" w:rsidP="00BC381B">
            <w:pPr>
              <w:spacing w:after="0" w:line="240" w:lineRule="auto"/>
              <w:rPr>
                <w:b/>
                <w:color w:val="auto"/>
                <w:lang w:val="bg-BG"/>
              </w:rPr>
            </w:pPr>
            <w:sdt>
              <w:sdtPr>
                <w:rPr>
                  <w:lang w:val="bg-BG"/>
                </w:rPr>
                <w:id w:val="-1589303110"/>
                <w:lock w:val="contentLocked"/>
                <w:placeholder>
                  <w:docPart w:val="BEF0CEE1A3B34F86B3AB4FBE3CB74001"/>
                </w:placeholder>
                <w:group/>
              </w:sdtPr>
              <w:sdtContent>
                <w:sdt>
                  <w:sdtPr>
                    <w:rPr>
                      <w:lang w:val="bg-BG"/>
                    </w:rPr>
                    <w:id w:val="-1371142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lang w:val="bg-BG"/>
                      </w:rPr>
                      <w:t>☐</w:t>
                    </w:r>
                  </w:sdtContent>
                </w:sdt>
              </w:sdtContent>
            </w:sdt>
            <w:r w:rsidRPr="008A50C9">
              <w:rPr>
                <w:b/>
                <w:color w:val="auto"/>
                <w:lang w:val="bg-BG"/>
              </w:rPr>
              <w:t xml:space="preserve"> </w:t>
            </w:r>
            <w:r>
              <w:rPr>
                <w:b/>
                <w:color w:val="auto"/>
                <w:lang w:val="bg-BG"/>
              </w:rPr>
              <w:t>Явяване на живо</w:t>
            </w:r>
            <w:r>
              <w:rPr>
                <w:b/>
                <w:color w:val="auto"/>
                <w:lang w:val="bg-BG"/>
              </w:rPr>
              <w:t xml:space="preserve"> на 14 март 2020</w:t>
            </w:r>
            <w:bookmarkStart w:id="0" w:name="_GoBack"/>
            <w:bookmarkEnd w:id="0"/>
          </w:p>
          <w:p w14:paraId="02379D11" w14:textId="77777777" w:rsidR="00C207BC" w:rsidRPr="00485671" w:rsidRDefault="000C6AB4" w:rsidP="00BC381B">
            <w:pPr>
              <w:spacing w:after="0" w:line="240" w:lineRule="auto"/>
              <w:rPr>
                <w:lang w:val="bg-BG"/>
              </w:rPr>
            </w:pPr>
            <w:sdt>
              <w:sdtPr>
                <w:rPr>
                  <w:lang w:val="bg-BG"/>
                </w:rPr>
                <w:id w:val="-197159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7BC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C207BC">
              <w:rPr>
                <w:lang w:val="bg-BG"/>
              </w:rPr>
              <w:t xml:space="preserve"> </w:t>
            </w:r>
            <w:r w:rsidR="00C207BC" w:rsidRPr="00C27B7F">
              <w:rPr>
                <w:b/>
                <w:lang w:val="bg-BG"/>
              </w:rPr>
              <w:t>С</w:t>
            </w:r>
            <w:r w:rsidR="00C207BC">
              <w:rPr>
                <w:b/>
                <w:color w:val="auto"/>
                <w:lang w:val="bg-BG"/>
              </w:rPr>
              <w:t xml:space="preserve"> видео</w:t>
            </w:r>
          </w:p>
          <w:p w14:paraId="2A9154B7" w14:textId="77777777" w:rsidR="00C207BC" w:rsidRPr="00485671" w:rsidRDefault="00C207BC" w:rsidP="00BC381B">
            <w:pPr>
              <w:spacing w:after="0" w:line="240" w:lineRule="auto"/>
              <w:rPr>
                <w:color w:val="auto"/>
                <w:lang w:val="bg-BG"/>
              </w:rPr>
            </w:pPr>
            <w:r w:rsidRPr="00485671">
              <w:rPr>
                <w:color w:val="auto"/>
                <w:lang w:val="bg-BG"/>
              </w:rPr>
              <w:t xml:space="preserve">Моля, </w:t>
            </w:r>
            <w:r>
              <w:rPr>
                <w:color w:val="auto"/>
                <w:lang w:val="bg-BG"/>
              </w:rPr>
              <w:t>посочете</w:t>
            </w:r>
            <w:r w:rsidRPr="00485671">
              <w:rPr>
                <w:color w:val="auto"/>
                <w:lang w:val="bg-BG"/>
              </w:rPr>
              <w:t xml:space="preserve"> линк към видеото:</w:t>
            </w:r>
          </w:p>
          <w:p w14:paraId="246BCB86" w14:textId="77777777" w:rsidR="00C207BC" w:rsidRPr="00226753" w:rsidRDefault="00C207BC" w:rsidP="00BC381B">
            <w:pPr>
              <w:pStyle w:val="TableBody"/>
            </w:pPr>
          </w:p>
        </w:tc>
      </w:tr>
      <w:tr w:rsidR="00410933" w:rsidRPr="00410933" w14:paraId="25C71EDE" w14:textId="77777777" w:rsidTr="00410933">
        <w:tc>
          <w:tcPr>
            <w:tcW w:w="3964" w:type="dxa"/>
          </w:tcPr>
          <w:p w14:paraId="686DACDF" w14:textId="51C5CD74" w:rsidR="00EB335E" w:rsidRPr="00410933" w:rsidRDefault="00EB335E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Име</w:t>
            </w:r>
          </w:p>
        </w:tc>
        <w:tc>
          <w:tcPr>
            <w:tcW w:w="6521" w:type="dxa"/>
          </w:tcPr>
          <w:p w14:paraId="528DD23C" w14:textId="74EDCDD6" w:rsidR="00EB335E" w:rsidRPr="00410933" w:rsidRDefault="00EB335E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6F10391E" w14:textId="77777777" w:rsidTr="00410933">
        <w:tc>
          <w:tcPr>
            <w:tcW w:w="3964" w:type="dxa"/>
          </w:tcPr>
          <w:p w14:paraId="5A72FEE6" w14:textId="7CBCE017" w:rsidR="00EB335E" w:rsidRPr="00410933" w:rsidRDefault="00EB335E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Фамилия</w:t>
            </w:r>
          </w:p>
        </w:tc>
        <w:tc>
          <w:tcPr>
            <w:tcW w:w="6521" w:type="dxa"/>
          </w:tcPr>
          <w:p w14:paraId="08A9A449" w14:textId="61FE71C4" w:rsidR="00EB335E" w:rsidRPr="00410933" w:rsidRDefault="00EB335E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0C2CA74F" w14:textId="77777777" w:rsidTr="00410933">
        <w:tc>
          <w:tcPr>
            <w:tcW w:w="3964" w:type="dxa"/>
          </w:tcPr>
          <w:p w14:paraId="3B48FB86" w14:textId="496F89E6" w:rsidR="00EB335E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Град</w:t>
            </w:r>
          </w:p>
        </w:tc>
        <w:tc>
          <w:tcPr>
            <w:tcW w:w="6521" w:type="dxa"/>
          </w:tcPr>
          <w:p w14:paraId="79E61E7D" w14:textId="7A571D96" w:rsidR="00EB335E" w:rsidRPr="00410933" w:rsidRDefault="00EB335E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0592CF44" w14:textId="77777777" w:rsidTr="00410933">
        <w:tc>
          <w:tcPr>
            <w:tcW w:w="3964" w:type="dxa"/>
          </w:tcPr>
          <w:p w14:paraId="2EBD1163" w14:textId="7BB4C75D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Телефон</w:t>
            </w:r>
          </w:p>
        </w:tc>
        <w:tc>
          <w:tcPr>
            <w:tcW w:w="6521" w:type="dxa"/>
          </w:tcPr>
          <w:p w14:paraId="2650D1F1" w14:textId="77777777" w:rsidR="00410933" w:rsidRPr="00410933" w:rsidRDefault="00410933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029FFB29" w14:textId="77777777" w:rsidTr="00410933">
        <w:tc>
          <w:tcPr>
            <w:tcW w:w="3964" w:type="dxa"/>
          </w:tcPr>
          <w:p w14:paraId="7921DD34" w14:textId="482C1D30" w:rsidR="00410933" w:rsidRPr="00410933" w:rsidRDefault="00410933" w:rsidP="00695623">
            <w:pPr>
              <w:pStyle w:val="TableBody"/>
              <w:rPr>
                <w:b/>
                <w:color w:val="auto"/>
                <w:lang w:val="en-GB"/>
              </w:rPr>
            </w:pPr>
            <w:r w:rsidRPr="00410933">
              <w:rPr>
                <w:b/>
                <w:color w:val="auto"/>
                <w:lang w:val="en-GB"/>
              </w:rPr>
              <w:t>Email</w:t>
            </w:r>
          </w:p>
        </w:tc>
        <w:tc>
          <w:tcPr>
            <w:tcW w:w="6521" w:type="dxa"/>
          </w:tcPr>
          <w:p w14:paraId="232FFA3F" w14:textId="77777777" w:rsidR="00410933" w:rsidRPr="00410933" w:rsidRDefault="00410933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1C5E49F1" w14:textId="77777777" w:rsidTr="00410933">
        <w:tc>
          <w:tcPr>
            <w:tcW w:w="3964" w:type="dxa"/>
          </w:tcPr>
          <w:p w14:paraId="6D68345F" w14:textId="0B10EEB8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Възраст</w:t>
            </w:r>
          </w:p>
        </w:tc>
        <w:tc>
          <w:tcPr>
            <w:tcW w:w="6521" w:type="dxa"/>
          </w:tcPr>
          <w:p w14:paraId="51AE0763" w14:textId="77777777" w:rsidR="00410933" w:rsidRPr="00410933" w:rsidRDefault="00410933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08B0FEB1" w14:textId="77777777" w:rsidTr="00410933">
        <w:tc>
          <w:tcPr>
            <w:tcW w:w="3964" w:type="dxa"/>
          </w:tcPr>
          <w:p w14:paraId="112E4A95" w14:textId="1B07A29D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 xml:space="preserve">Длъжност и месторабота / </w:t>
            </w:r>
            <w:r w:rsidRPr="00410933">
              <w:rPr>
                <w:b/>
                <w:color w:val="auto"/>
                <w:lang w:val="bg-BG"/>
              </w:rPr>
              <w:br/>
              <w:t>Курс и университет</w:t>
            </w:r>
          </w:p>
        </w:tc>
        <w:tc>
          <w:tcPr>
            <w:tcW w:w="6521" w:type="dxa"/>
          </w:tcPr>
          <w:p w14:paraId="37EFE1AA" w14:textId="77777777" w:rsidR="00410933" w:rsidRPr="00410933" w:rsidRDefault="00410933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7D7CBBD0" w14:textId="77777777" w:rsidTr="00B06CF8">
        <w:tc>
          <w:tcPr>
            <w:tcW w:w="3964" w:type="dxa"/>
          </w:tcPr>
          <w:p w14:paraId="5EB04F1F" w14:textId="063AD1B7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rFonts w:cstheme="minorBidi"/>
                <w:color w:val="auto"/>
              </w:rPr>
              <w:br w:type="page"/>
            </w:r>
            <w:r w:rsidRPr="00410933">
              <w:rPr>
                <w:b/>
                <w:color w:val="auto"/>
                <w:lang w:val="bg-BG"/>
              </w:rPr>
              <w:t>Последна завършена образователно-квалификационна степен и специалност</w:t>
            </w:r>
            <w:r w:rsidRPr="00410933">
              <w:rPr>
                <w:color w:val="auto"/>
                <w:lang w:val="bg-BG"/>
              </w:rPr>
              <w:t xml:space="preserve">? </w:t>
            </w:r>
          </w:p>
        </w:tc>
        <w:tc>
          <w:tcPr>
            <w:tcW w:w="6521" w:type="dxa"/>
          </w:tcPr>
          <w:p w14:paraId="2CD8352D" w14:textId="77777777" w:rsidR="00410933" w:rsidRPr="00410933" w:rsidRDefault="00410933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2EF14FEB" w14:textId="77777777" w:rsidTr="00B06CF8">
        <w:tc>
          <w:tcPr>
            <w:tcW w:w="3964" w:type="dxa"/>
          </w:tcPr>
          <w:p w14:paraId="05BCCBC9" w14:textId="3ED4B722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Коя е Вашата изследователска,  научна или образователна област?</w:t>
            </w:r>
          </w:p>
        </w:tc>
        <w:tc>
          <w:tcPr>
            <w:tcW w:w="6521" w:type="dxa"/>
          </w:tcPr>
          <w:p w14:paraId="36E29EC2" w14:textId="77777777" w:rsidR="00410933" w:rsidRPr="00410933" w:rsidRDefault="00410933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410933" w14:paraId="02E2738D" w14:textId="77777777" w:rsidTr="00C27B7F">
        <w:trPr>
          <w:trHeight w:val="1830"/>
        </w:trPr>
        <w:tc>
          <w:tcPr>
            <w:tcW w:w="3964" w:type="dxa"/>
          </w:tcPr>
          <w:p w14:paraId="219342EF" w14:textId="6CA48481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 xml:space="preserve">Кратки биографични бележки </w:t>
            </w:r>
            <w:r w:rsidRPr="00410933">
              <w:rPr>
                <w:b/>
                <w:color w:val="auto"/>
                <w:lang w:val="bg-BG"/>
              </w:rPr>
              <w:br/>
            </w:r>
            <w:r w:rsidRPr="00410933">
              <w:rPr>
                <w:color w:val="auto"/>
                <w:lang w:val="bg-BG"/>
              </w:rPr>
              <w:t>(до 50 думи)</w:t>
            </w:r>
          </w:p>
        </w:tc>
        <w:tc>
          <w:tcPr>
            <w:tcW w:w="6521" w:type="dxa"/>
          </w:tcPr>
          <w:p w14:paraId="297B8678" w14:textId="77777777" w:rsidR="00410933" w:rsidRPr="00410933" w:rsidRDefault="00410933" w:rsidP="00695623">
            <w:pPr>
              <w:pStyle w:val="TableBody"/>
              <w:rPr>
                <w:color w:val="auto"/>
              </w:rPr>
            </w:pPr>
          </w:p>
        </w:tc>
      </w:tr>
      <w:tr w:rsidR="00410933" w:rsidRPr="00226753" w14:paraId="64D4EB0B" w14:textId="77777777" w:rsidTr="005125C7">
        <w:trPr>
          <w:trHeight w:val="1840"/>
        </w:trPr>
        <w:tc>
          <w:tcPr>
            <w:tcW w:w="3964" w:type="dxa"/>
          </w:tcPr>
          <w:p w14:paraId="633C2DB8" w14:textId="3540114A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Защо решихте да участвате в конкурса и какво се надявате да получите от него (професионално и/или лично)?</w:t>
            </w:r>
          </w:p>
        </w:tc>
        <w:tc>
          <w:tcPr>
            <w:tcW w:w="6521" w:type="dxa"/>
          </w:tcPr>
          <w:p w14:paraId="16B2CFA7" w14:textId="77777777" w:rsidR="00410933" w:rsidRPr="00226753" w:rsidRDefault="00410933" w:rsidP="00695623">
            <w:pPr>
              <w:pStyle w:val="TableBody"/>
            </w:pPr>
          </w:p>
        </w:tc>
      </w:tr>
      <w:tr w:rsidR="00410933" w:rsidRPr="00226753" w14:paraId="7CC0FFA4" w14:textId="77777777" w:rsidTr="00C27B7F">
        <w:trPr>
          <w:trHeight w:val="1444"/>
        </w:trPr>
        <w:tc>
          <w:tcPr>
            <w:tcW w:w="3964" w:type="dxa"/>
          </w:tcPr>
          <w:p w14:paraId="5749F9BC" w14:textId="0BF6843F" w:rsidR="00410933" w:rsidRPr="00410933" w:rsidRDefault="00410933" w:rsidP="00695623">
            <w:pPr>
              <w:pStyle w:val="TableBody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Опишете най-общо темата, която ще представите</w:t>
            </w:r>
            <w:r w:rsidRPr="00410933">
              <w:rPr>
                <w:color w:val="auto"/>
                <w:lang w:val="bg-BG"/>
              </w:rPr>
              <w:t xml:space="preserve"> </w:t>
            </w:r>
            <w:r w:rsidRPr="00410933">
              <w:rPr>
                <w:color w:val="auto"/>
                <w:lang w:val="bg-BG"/>
              </w:rPr>
              <w:br/>
              <w:t>(около 50 думи)</w:t>
            </w:r>
          </w:p>
        </w:tc>
        <w:tc>
          <w:tcPr>
            <w:tcW w:w="6521" w:type="dxa"/>
          </w:tcPr>
          <w:p w14:paraId="4BFE7AFC" w14:textId="0763DBA8" w:rsidR="005125C7" w:rsidRPr="005125C7" w:rsidRDefault="005125C7" w:rsidP="005125C7">
            <w:pPr>
              <w:rPr>
                <w:lang w:val="bg-BG"/>
              </w:rPr>
            </w:pPr>
          </w:p>
        </w:tc>
      </w:tr>
      <w:tr w:rsidR="00410933" w:rsidRPr="00226753" w14:paraId="3F431C68" w14:textId="77777777" w:rsidTr="00B06CF8">
        <w:tc>
          <w:tcPr>
            <w:tcW w:w="3964" w:type="dxa"/>
          </w:tcPr>
          <w:p w14:paraId="131C3E93" w14:textId="70857064" w:rsidR="00410933" w:rsidRPr="00410933" w:rsidRDefault="00410933" w:rsidP="00410933">
            <w:pPr>
              <w:spacing w:after="0" w:line="240" w:lineRule="auto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lastRenderedPageBreak/>
              <w:t>Как научихте за Лаборатория за слава FameLab?</w:t>
            </w:r>
          </w:p>
        </w:tc>
        <w:tc>
          <w:tcPr>
            <w:tcW w:w="6521" w:type="dxa"/>
          </w:tcPr>
          <w:p w14:paraId="55028803" w14:textId="630F8947" w:rsidR="00410933" w:rsidRDefault="000C6AB4" w:rsidP="00410933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bg-BG"/>
                </w:rPr>
                <w:id w:val="-8460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410933">
              <w:rPr>
                <w:lang w:val="bg-BG"/>
              </w:rPr>
              <w:t xml:space="preserve"> </w:t>
            </w:r>
            <w:r w:rsidR="00410933" w:rsidRPr="00447BC2">
              <w:rPr>
                <w:lang w:val="bg-BG"/>
              </w:rPr>
              <w:t>Британски съвет</w:t>
            </w:r>
            <w:r w:rsidR="00410933">
              <w:rPr>
                <w:lang w:val="bg-BG"/>
              </w:rPr>
              <w:br/>
            </w:r>
            <w:sdt>
              <w:sdtPr>
                <w:rPr>
                  <w:lang w:val="bg-BG"/>
                </w:rPr>
                <w:id w:val="143301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410933" w:rsidRPr="00447BC2">
              <w:rPr>
                <w:lang w:val="bg-BG"/>
              </w:rPr>
              <w:t xml:space="preserve"> МОН</w:t>
            </w:r>
            <w:r w:rsidR="00410933">
              <w:rPr>
                <w:lang w:val="bg-BG"/>
              </w:rPr>
              <w:br/>
            </w:r>
            <w:sdt>
              <w:sdtPr>
                <w:rPr>
                  <w:lang w:val="bg-BG"/>
                </w:rPr>
                <w:id w:val="13277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410933" w:rsidRPr="00447BC2">
              <w:rPr>
                <w:lang w:val="bg-BG"/>
              </w:rPr>
              <w:t xml:space="preserve"> предишен участник в конкурса</w:t>
            </w:r>
            <w:r w:rsidR="00410933">
              <w:rPr>
                <w:lang w:val="bg-BG"/>
              </w:rPr>
              <w:br/>
            </w:r>
            <w:sdt>
              <w:sdtPr>
                <w:rPr>
                  <w:lang w:val="bg-BG"/>
                </w:rPr>
                <w:id w:val="101372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410933" w:rsidRPr="00447BC2">
              <w:rPr>
                <w:lang w:val="bg-BG"/>
              </w:rPr>
              <w:t xml:space="preserve"> моя университет/институт:</w:t>
            </w:r>
            <w:r w:rsidR="00410933">
              <w:rPr>
                <w:lang w:val="bg-BG"/>
              </w:rPr>
              <w:t xml:space="preserve"> …</w:t>
            </w:r>
          </w:p>
          <w:p w14:paraId="3D995AF4" w14:textId="05EF2DC3" w:rsidR="00410933" w:rsidRPr="00410933" w:rsidRDefault="000C6AB4" w:rsidP="00410933">
            <w:pPr>
              <w:pStyle w:val="TableBody"/>
              <w:rPr>
                <w:lang w:val="bg-BG"/>
              </w:rPr>
            </w:pPr>
            <w:sdt>
              <w:sdtPr>
                <w:rPr>
                  <w:lang w:val="bg-BG"/>
                </w:rPr>
                <w:id w:val="-9087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410933" w:rsidRPr="00447BC2">
              <w:rPr>
                <w:lang w:val="bg-BG"/>
              </w:rPr>
              <w:t xml:space="preserve"> реклама/материал в медиите</w:t>
            </w:r>
            <w:r w:rsidR="00410933">
              <w:rPr>
                <w:lang w:val="bg-BG"/>
              </w:rPr>
              <w:t>: …</w:t>
            </w:r>
            <w:r w:rsidR="00410933">
              <w:rPr>
                <w:lang w:val="bg-BG"/>
              </w:rPr>
              <w:br/>
            </w:r>
            <w:sdt>
              <w:sdtPr>
                <w:rPr>
                  <w:lang w:val="bg-BG"/>
                </w:rPr>
                <w:id w:val="-18815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410933">
              <w:rPr>
                <w:lang w:val="bg-BG"/>
              </w:rPr>
              <w:t xml:space="preserve"> социални мрежи (</w:t>
            </w:r>
            <w:r w:rsidR="00410933" w:rsidRPr="00447BC2">
              <w:rPr>
                <w:lang w:val="bg-BG"/>
              </w:rPr>
              <w:t>Facebook, Twitter</w:t>
            </w:r>
            <w:r w:rsidR="00410933">
              <w:rPr>
                <w:lang w:val="bg-BG"/>
              </w:rPr>
              <w:t xml:space="preserve"> и т.н.)</w:t>
            </w:r>
            <w:r w:rsidR="00410933">
              <w:rPr>
                <w:lang w:val="bg-BG"/>
              </w:rPr>
              <w:br/>
            </w:r>
            <w:sdt>
              <w:sdtPr>
                <w:rPr>
                  <w:lang w:val="bg-BG"/>
                </w:rPr>
                <w:id w:val="-37207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410933" w:rsidRPr="00447BC2">
              <w:rPr>
                <w:lang w:val="bg-BG"/>
              </w:rPr>
              <w:t xml:space="preserve"> друг</w:t>
            </w:r>
            <w:r w:rsidR="00410933">
              <w:rPr>
                <w:lang w:val="bg-BG"/>
              </w:rPr>
              <w:t>о: …</w:t>
            </w:r>
          </w:p>
        </w:tc>
      </w:tr>
      <w:tr w:rsidR="00410933" w:rsidRPr="00226753" w14:paraId="3E8ABB22" w14:textId="77777777" w:rsidTr="00B06CF8">
        <w:trPr>
          <w:trHeight w:val="1559"/>
        </w:trPr>
        <w:tc>
          <w:tcPr>
            <w:tcW w:w="3964" w:type="dxa"/>
          </w:tcPr>
          <w:p w14:paraId="47110C5C" w14:textId="6B39D832" w:rsidR="00410933" w:rsidRPr="00410933" w:rsidRDefault="00410933" w:rsidP="00410933">
            <w:pPr>
              <w:spacing w:after="0" w:line="240" w:lineRule="auto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 xml:space="preserve">Имате ли предишен опит в областта на комуникацията на науката? </w:t>
            </w:r>
            <w:r w:rsidRPr="00410933">
              <w:rPr>
                <w:color w:val="auto"/>
                <w:lang w:val="bg-BG"/>
              </w:rPr>
              <w:t>(ако да, моля опишете какъв)</w:t>
            </w:r>
          </w:p>
        </w:tc>
        <w:tc>
          <w:tcPr>
            <w:tcW w:w="6521" w:type="dxa"/>
          </w:tcPr>
          <w:p w14:paraId="74140182" w14:textId="77777777" w:rsidR="00410933" w:rsidRDefault="00410933" w:rsidP="00410933">
            <w:pPr>
              <w:spacing w:after="0" w:line="240" w:lineRule="auto"/>
              <w:rPr>
                <w:rFonts w:ascii="MS Gothic" w:eastAsia="MS Gothic" w:hAnsi="MS Gothic"/>
                <w:lang w:val="bg-BG"/>
              </w:rPr>
            </w:pPr>
          </w:p>
        </w:tc>
      </w:tr>
    </w:tbl>
    <w:p w14:paraId="41BCA724" w14:textId="77777777" w:rsidR="00C27B7F" w:rsidRDefault="00C27B7F" w:rsidP="00B774FC">
      <w:pPr>
        <w:rPr>
          <w:lang w:val="bg-BG"/>
        </w:rPr>
      </w:pPr>
    </w:p>
    <w:p w14:paraId="4ABB8394" w14:textId="37E60602" w:rsidR="00B774FC" w:rsidRPr="009C414E" w:rsidRDefault="00B774FC" w:rsidP="00B774FC">
      <w:pPr>
        <w:rPr>
          <w:rStyle w:val="Hyperlink"/>
          <w:b/>
          <w:lang w:val="bg-BG"/>
        </w:rPr>
      </w:pPr>
      <w:r w:rsidRPr="009C414E">
        <w:rPr>
          <w:b/>
          <w:lang w:val="bg-BG"/>
        </w:rPr>
        <w:t xml:space="preserve">Моля, изпратете попълнения формуляр по имейл до </w:t>
      </w:r>
      <w:hyperlink r:id="rId8" w:history="1">
        <w:r w:rsidRPr="009C414E">
          <w:rPr>
            <w:rStyle w:val="Hyperlink"/>
            <w:b/>
            <w:lang w:val="bg-BG"/>
          </w:rPr>
          <w:t>famelab.bulgaria@britishcouncil.bg</w:t>
        </w:r>
      </w:hyperlink>
    </w:p>
    <w:p w14:paraId="0E815D43" w14:textId="4D9DC2E0" w:rsidR="00C27B7F" w:rsidRDefault="00C27B7F" w:rsidP="00B774FC">
      <w:pPr>
        <w:rPr>
          <w:lang w:val="bg-BG"/>
        </w:rPr>
      </w:pPr>
      <w:r>
        <w:rPr>
          <w:lang w:val="bg-BG"/>
        </w:rPr>
        <w:t>Р</w:t>
      </w:r>
      <w:r w:rsidRPr="008A50C9">
        <w:rPr>
          <w:lang w:val="bg-BG"/>
        </w:rPr>
        <w:t>егистрационни</w:t>
      </w:r>
      <w:r>
        <w:rPr>
          <w:lang w:val="bg-BG"/>
        </w:rPr>
        <w:t>те</w:t>
      </w:r>
      <w:r w:rsidRPr="008A50C9">
        <w:rPr>
          <w:lang w:val="bg-BG"/>
        </w:rPr>
        <w:t xml:space="preserve"> формуляри се разглеждат от комисия с оглед спазване критериите за допустими кандидати. Всички кандидати, които отговарят на тези критерии, ще бъдат известени за своето участие. </w:t>
      </w:r>
      <w:r w:rsidRPr="00FD1AD8">
        <w:rPr>
          <w:lang w:val="bg-BG"/>
        </w:rPr>
        <w:t>Формулярите не се предоставят на журито</w:t>
      </w:r>
      <w:r>
        <w:rPr>
          <w:lang w:val="bg-BG"/>
        </w:rPr>
        <w:t xml:space="preserve"> на кастингите</w:t>
      </w:r>
      <w:r w:rsidRPr="00FD1AD8">
        <w:rPr>
          <w:lang w:val="bg-BG"/>
        </w:rPr>
        <w:t xml:space="preserve">. Единствено екипът на Британски съвет има достъп до пълната информация. </w:t>
      </w:r>
    </w:p>
    <w:p w14:paraId="3849F938" w14:textId="161F7B47" w:rsidR="00BA4746" w:rsidRPr="00EB335E" w:rsidRDefault="00BA4746" w:rsidP="00BA4746">
      <w:pPr>
        <w:rPr>
          <w:lang w:val="bg-BG"/>
        </w:rPr>
      </w:pPr>
      <w:r w:rsidRPr="00BA4746">
        <w:rPr>
          <w:lang w:val="bg-BG"/>
        </w:rPr>
        <w:t>С изпращането на този формуляр Вие се съгласявате с</w:t>
      </w:r>
      <w:r>
        <w:rPr>
          <w:lang w:val="en-GB"/>
        </w:rPr>
        <w:t xml:space="preserve"> </w:t>
      </w:r>
      <w:hyperlink r:id="rId9" w:history="1">
        <w:r w:rsidRPr="00BA4746">
          <w:rPr>
            <w:rStyle w:val="Hyperlink"/>
            <w:lang w:val="bg-BG"/>
          </w:rPr>
          <w:t>Условията за участие</w:t>
        </w:r>
      </w:hyperlink>
      <w:r>
        <w:rPr>
          <w:lang w:val="bg-BG"/>
        </w:rPr>
        <w:t xml:space="preserve"> в конкурса.</w:t>
      </w:r>
      <w:r w:rsidRPr="00BA4746">
        <w:rPr>
          <w:lang w:val="bg-BG"/>
        </w:rPr>
        <w:t xml:space="preserve"> </w:t>
      </w:r>
    </w:p>
    <w:p w14:paraId="628351FF" w14:textId="34A04605" w:rsidR="00B06CF8" w:rsidRDefault="00B06CF8" w:rsidP="00C27B7F">
      <w:pPr>
        <w:pStyle w:val="Heading2"/>
        <w:rPr>
          <w:lang w:val="bg-BG"/>
        </w:rPr>
      </w:pPr>
      <w:r>
        <w:rPr>
          <w:lang w:val="bg-BG"/>
        </w:rPr>
        <w:t>Вашите данни</w:t>
      </w:r>
    </w:p>
    <w:p w14:paraId="2730EE17" w14:textId="3E55005B" w:rsidR="00B06CF8" w:rsidRDefault="00B06CF8" w:rsidP="00B06CF8">
      <w:pPr>
        <w:rPr>
          <w:lang w:val="bg-BG"/>
        </w:rPr>
      </w:pPr>
      <w:r w:rsidRPr="00B06CF8">
        <w:rPr>
          <w:lang w:val="bg-BG"/>
        </w:rPr>
        <w:t>Британски съвет събира Вашите лични данни, за да</w:t>
      </w:r>
      <w:r>
        <w:rPr>
          <w:lang w:val="bg-BG"/>
        </w:rPr>
        <w:t xml:space="preserve"> можете да бъдете регистрирани за участие в конкурса "Лаборатория за слава </w:t>
      </w:r>
      <w:r>
        <w:rPr>
          <w:lang w:val="en-GB"/>
        </w:rPr>
        <w:t xml:space="preserve">FameLab" </w:t>
      </w:r>
      <w:r>
        <w:rPr>
          <w:lang w:val="bg-BG"/>
        </w:rPr>
        <w:t xml:space="preserve">в България. </w:t>
      </w:r>
      <w:r w:rsidRPr="00B06CF8">
        <w:rPr>
          <w:lang w:val="bg-BG"/>
        </w:rPr>
        <w:t>Няма да споделяме тези данни с никой друг</w:t>
      </w:r>
      <w:r>
        <w:rPr>
          <w:lang w:val="bg-BG"/>
        </w:rPr>
        <w:t xml:space="preserve">, освен ако не дадете Вашето изрично съгласие за това: </w:t>
      </w:r>
    </w:p>
    <w:tbl>
      <w:tblPr>
        <w:tblStyle w:val="BritishCouncilTable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075"/>
        <w:gridCol w:w="2410"/>
      </w:tblGrid>
      <w:tr w:rsidR="00B06CF8" w:rsidRPr="00226753" w14:paraId="05704F1C" w14:textId="77777777" w:rsidTr="00B06CF8">
        <w:tc>
          <w:tcPr>
            <w:tcW w:w="8075" w:type="dxa"/>
          </w:tcPr>
          <w:p w14:paraId="529FB63F" w14:textId="77777777" w:rsidR="00B06CF8" w:rsidRPr="00410933" w:rsidRDefault="00B06CF8" w:rsidP="00695623">
            <w:pPr>
              <w:spacing w:after="0" w:line="240" w:lineRule="auto"/>
              <w:rPr>
                <w:b/>
                <w:color w:val="auto"/>
                <w:lang w:val="bg-BG"/>
              </w:rPr>
            </w:pPr>
            <w:r w:rsidRPr="00410933">
              <w:rPr>
                <w:b/>
                <w:color w:val="auto"/>
                <w:lang w:val="bg-BG"/>
              </w:rPr>
              <w:t>Желаете ли да споделим Вашите контакти с организаци</w:t>
            </w:r>
            <w:r>
              <w:rPr>
                <w:b/>
                <w:color w:val="auto"/>
                <w:lang w:val="bg-BG"/>
              </w:rPr>
              <w:t>и</w:t>
            </w:r>
            <w:r w:rsidRPr="00410933">
              <w:rPr>
                <w:b/>
                <w:color w:val="auto"/>
                <w:lang w:val="bg-BG"/>
              </w:rPr>
              <w:t>, ко</w:t>
            </w:r>
            <w:r>
              <w:rPr>
                <w:b/>
                <w:color w:val="auto"/>
                <w:lang w:val="bg-BG"/>
              </w:rPr>
              <w:t>и</w:t>
            </w:r>
            <w:r w:rsidRPr="00410933">
              <w:rPr>
                <w:b/>
                <w:color w:val="auto"/>
                <w:lang w:val="bg-BG"/>
              </w:rPr>
              <w:t>то се занимава</w:t>
            </w:r>
            <w:r>
              <w:rPr>
                <w:b/>
                <w:color w:val="auto"/>
                <w:lang w:val="bg-BG"/>
              </w:rPr>
              <w:t>т</w:t>
            </w:r>
            <w:r w:rsidRPr="00410933">
              <w:rPr>
                <w:b/>
                <w:color w:val="auto"/>
                <w:lang w:val="bg-BG"/>
              </w:rPr>
              <w:t xml:space="preserve"> с комуникация на науката или с меди</w:t>
            </w:r>
            <w:r>
              <w:rPr>
                <w:b/>
                <w:color w:val="auto"/>
                <w:lang w:val="bg-BG"/>
              </w:rPr>
              <w:t>и</w:t>
            </w:r>
            <w:r w:rsidRPr="00410933">
              <w:rPr>
                <w:b/>
                <w:color w:val="auto"/>
                <w:lang w:val="bg-BG"/>
              </w:rPr>
              <w:t>, ако те предлагат възможности в тази област?</w:t>
            </w:r>
          </w:p>
        </w:tc>
        <w:tc>
          <w:tcPr>
            <w:tcW w:w="2410" w:type="dxa"/>
          </w:tcPr>
          <w:p w14:paraId="541F5FCF" w14:textId="77777777" w:rsidR="00B06CF8" w:rsidRDefault="000C6AB4" w:rsidP="00695623">
            <w:pPr>
              <w:spacing w:after="0" w:line="240" w:lineRule="auto"/>
              <w:rPr>
                <w:lang w:val="bg-BG"/>
              </w:rPr>
            </w:pPr>
            <w:sdt>
              <w:sdtPr>
                <w:rPr>
                  <w:lang w:val="bg-BG"/>
                </w:rPr>
                <w:id w:val="-4819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CF8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B06CF8" w:rsidRPr="009D0317">
              <w:rPr>
                <w:lang w:val="bg-BG"/>
              </w:rPr>
              <w:t xml:space="preserve"> </w:t>
            </w:r>
            <w:r w:rsidR="00B06CF8">
              <w:rPr>
                <w:lang w:val="bg-BG"/>
              </w:rPr>
              <w:t>Да, моля</w:t>
            </w:r>
          </w:p>
          <w:p w14:paraId="52AB68A2" w14:textId="77777777" w:rsidR="00B06CF8" w:rsidRDefault="00B06CF8" w:rsidP="00695623">
            <w:pPr>
              <w:spacing w:after="0" w:line="240" w:lineRule="auto"/>
              <w:rPr>
                <w:lang w:val="bg-BG"/>
              </w:rPr>
            </w:pPr>
          </w:p>
          <w:p w14:paraId="14D9DFED" w14:textId="77777777" w:rsidR="00B06CF8" w:rsidRDefault="000C6AB4" w:rsidP="00695623">
            <w:pPr>
              <w:spacing w:after="0" w:line="240" w:lineRule="auto"/>
              <w:rPr>
                <w:rFonts w:ascii="MS Gothic" w:eastAsia="MS Gothic" w:hAnsi="MS Gothic"/>
                <w:lang w:val="bg-BG"/>
              </w:rPr>
            </w:pPr>
            <w:sdt>
              <w:sdtPr>
                <w:rPr>
                  <w:lang w:val="bg-BG"/>
                </w:rPr>
                <w:id w:val="-21202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CF8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B06CF8" w:rsidRPr="009D0317">
              <w:rPr>
                <w:lang w:val="bg-BG"/>
              </w:rPr>
              <w:t xml:space="preserve"> </w:t>
            </w:r>
            <w:r w:rsidR="00B06CF8">
              <w:rPr>
                <w:lang w:val="bg-BG"/>
              </w:rPr>
              <w:t>Н</w:t>
            </w:r>
            <w:r w:rsidR="00B06CF8" w:rsidRPr="009D0317">
              <w:rPr>
                <w:lang w:val="bg-BG"/>
              </w:rPr>
              <w:t>е, благодаря</w:t>
            </w:r>
          </w:p>
        </w:tc>
      </w:tr>
    </w:tbl>
    <w:p w14:paraId="69B7FAAB" w14:textId="6F076828" w:rsidR="00B06CF8" w:rsidRPr="00B06CF8" w:rsidRDefault="00B06CF8" w:rsidP="00B06CF8">
      <w:pPr>
        <w:rPr>
          <w:lang w:val="bg-BG"/>
        </w:rPr>
      </w:pPr>
    </w:p>
    <w:p w14:paraId="0DDE37BA" w14:textId="4CE88509" w:rsidR="00B06CF8" w:rsidRPr="00B06CF8" w:rsidRDefault="00B06CF8" w:rsidP="00B06CF8">
      <w:pPr>
        <w:pStyle w:val="Heading2"/>
        <w:rPr>
          <w:lang w:val="bg-BG"/>
        </w:rPr>
      </w:pPr>
      <w:r w:rsidRPr="00B06CF8">
        <w:rPr>
          <w:lang w:val="bg-BG"/>
        </w:rPr>
        <w:t xml:space="preserve">Защита на </w:t>
      </w:r>
      <w:r w:rsidR="00C27B7F">
        <w:rPr>
          <w:lang w:val="bg-BG"/>
        </w:rPr>
        <w:t xml:space="preserve">личните </w:t>
      </w:r>
      <w:r w:rsidRPr="00B06CF8">
        <w:rPr>
          <w:lang w:val="bg-BG"/>
        </w:rPr>
        <w:t>данни</w:t>
      </w:r>
    </w:p>
    <w:p w14:paraId="78F47C90" w14:textId="77777777" w:rsidR="00B06CF8" w:rsidRPr="00B06CF8" w:rsidRDefault="00B06CF8" w:rsidP="00B06CF8">
      <w:pPr>
        <w:rPr>
          <w:lang w:val="bg-BG"/>
        </w:rPr>
      </w:pPr>
      <w:r w:rsidRPr="00B06CF8">
        <w:rPr>
          <w:lang w:val="bg-BG"/>
        </w:rPr>
        <w:t>Британски съвет спазва законодателството за защита на личните данни в Обединеното кралство и законите на други държави, които са в съответствие с международно установените стандарти. Имате право да поискате копие от информацията, която съхраняваме за Вас, както и правото да поискате корекция на неточности в тази информация. Ако имате притеснения относно начина, по който сме използвали Ваша лична информация, имате правото да направите оплакване до съответния регулаторен орган.</w:t>
      </w:r>
    </w:p>
    <w:p w14:paraId="0DDEA45F" w14:textId="44D2A9CB" w:rsidR="00B06CF8" w:rsidRPr="00B06CF8" w:rsidRDefault="00B06CF8" w:rsidP="00226753">
      <w:pPr>
        <w:rPr>
          <w:lang w:val="bg-BG"/>
        </w:rPr>
      </w:pPr>
      <w:r w:rsidRPr="00B06CF8">
        <w:rPr>
          <w:lang w:val="bg-BG"/>
        </w:rPr>
        <w:t xml:space="preserve">За по-подробна информация, моля посетете раздела на нашия </w:t>
      </w:r>
      <w:hyperlink r:id="rId10" w:history="1">
        <w:r w:rsidRPr="00B06CF8">
          <w:rPr>
            <w:rStyle w:val="Hyperlink"/>
            <w:lang w:val="bg-BG"/>
          </w:rPr>
          <w:t>сайт относно поверителността на информацията</w:t>
        </w:r>
      </w:hyperlink>
      <w:r w:rsidRPr="00B06CF8">
        <w:rPr>
          <w:lang w:val="bg-BG"/>
        </w:rPr>
        <w:t xml:space="preserve"> или се свържете с местния офис на Британски съвет. Ще съхраняваме Вашата информация за период от </w:t>
      </w:r>
      <w:r>
        <w:rPr>
          <w:lang w:val="bg-BG"/>
        </w:rPr>
        <w:t xml:space="preserve">7 години </w:t>
      </w:r>
      <w:r w:rsidRPr="00B06CF8">
        <w:rPr>
          <w:lang w:val="bg-BG"/>
        </w:rPr>
        <w:t>от датата на събирането й.</w:t>
      </w:r>
    </w:p>
    <w:sectPr w:rsidR="00B06CF8" w:rsidRPr="00B06CF8" w:rsidSect="00231156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3DDE" w14:textId="77777777" w:rsidR="000C6AB4" w:rsidRDefault="000C6AB4" w:rsidP="00537F25">
      <w:r>
        <w:separator/>
      </w:r>
    </w:p>
    <w:p w14:paraId="1B6F16C9" w14:textId="77777777" w:rsidR="000C6AB4" w:rsidRDefault="000C6AB4"/>
  </w:endnote>
  <w:endnote w:type="continuationSeparator" w:id="0">
    <w:p w14:paraId="50751A16" w14:textId="77777777" w:rsidR="000C6AB4" w:rsidRDefault="000C6AB4" w:rsidP="00537F25">
      <w:r>
        <w:continuationSeparator/>
      </w:r>
    </w:p>
    <w:p w14:paraId="3776A53F" w14:textId="77777777" w:rsidR="000C6AB4" w:rsidRDefault="000C6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BF818" w14:textId="77777777" w:rsidR="00CD6143" w:rsidRDefault="00CD6143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9A89C" w14:textId="77777777" w:rsidR="00CD6143" w:rsidRDefault="00CD6143" w:rsidP="007C4075">
    <w:pPr>
      <w:pStyle w:val="Footer"/>
      <w:ind w:right="360"/>
    </w:pPr>
  </w:p>
  <w:p w14:paraId="3B560DC3" w14:textId="77777777" w:rsidR="00CD6143" w:rsidRDefault="00CD61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49B5" w14:textId="77777777" w:rsidR="00CD6143" w:rsidRDefault="00CD6143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1EAEE5"/>
        <w:left w:val="single" w:sz="8" w:space="0" w:color="1EAEE5"/>
        <w:bottom w:val="single" w:sz="8" w:space="0" w:color="1EAEE5"/>
        <w:right w:val="single" w:sz="8" w:space="0" w:color="1EAEE5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CD6143" w14:paraId="72282809" w14:textId="77777777" w:rsidTr="005D6B8A">
      <w:tc>
        <w:tcPr>
          <w:tcW w:w="5472" w:type="dxa"/>
          <w:shd w:val="clear" w:color="auto" w:fill="auto"/>
          <w:vAlign w:val="center"/>
        </w:tcPr>
        <w:p w14:paraId="46EF517C" w14:textId="77777777" w:rsidR="00CD6143" w:rsidRDefault="00D97EBD" w:rsidP="001B089C">
          <w:pPr>
            <w:pStyle w:val="Subtitle"/>
            <w:ind w:right="357"/>
          </w:pPr>
          <w:r>
            <w:t>www.britishcouncil.bg</w:t>
          </w:r>
        </w:p>
      </w:tc>
      <w:tc>
        <w:tcPr>
          <w:tcW w:w="5301" w:type="dxa"/>
          <w:shd w:val="clear" w:color="auto" w:fill="auto"/>
          <w:vAlign w:val="center"/>
        </w:tcPr>
        <w:p w14:paraId="6615ECBE" w14:textId="77777777" w:rsidR="00CD6143" w:rsidRPr="005D6B8A" w:rsidRDefault="00CD6143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1EAEE5"/>
              <w:spacing w:val="-2"/>
              <w:sz w:val="34"/>
            </w:rPr>
          </w:pPr>
          <w:r w:rsidRPr="005D6B8A">
            <w:rPr>
              <w:rStyle w:val="PageNumber"/>
              <w:color w:val="1EAEE5"/>
            </w:rPr>
            <w:fldChar w:fldCharType="begin"/>
          </w:r>
          <w:r w:rsidRPr="005D6B8A">
            <w:rPr>
              <w:rStyle w:val="PageNumber"/>
              <w:color w:val="1EAEE5"/>
            </w:rPr>
            <w:instrText xml:space="preserve">PAGE  </w:instrText>
          </w:r>
          <w:r w:rsidRPr="005D6B8A">
            <w:rPr>
              <w:rStyle w:val="PageNumber"/>
              <w:color w:val="1EAEE5"/>
            </w:rPr>
            <w:fldChar w:fldCharType="separate"/>
          </w:r>
          <w:r w:rsidR="00D97EBD">
            <w:rPr>
              <w:rStyle w:val="PageNumber"/>
              <w:noProof/>
              <w:color w:val="1EAEE5"/>
            </w:rPr>
            <w:t>2</w:t>
          </w:r>
          <w:r w:rsidRPr="005D6B8A">
            <w:rPr>
              <w:rStyle w:val="PageNumber"/>
              <w:color w:val="1EAEE5"/>
            </w:rPr>
            <w:fldChar w:fldCharType="end"/>
          </w:r>
          <w:r w:rsidRPr="005D6B8A">
            <w:rPr>
              <w:color w:val="1EAEE5"/>
            </w:rPr>
            <w:t xml:space="preserve">     </w:t>
          </w:r>
        </w:p>
      </w:tc>
    </w:tr>
  </w:tbl>
  <w:p w14:paraId="0994DA82" w14:textId="77777777" w:rsidR="00CD6143" w:rsidRDefault="00CD6143">
    <w:pPr>
      <w:pStyle w:val="Footer"/>
    </w:pPr>
  </w:p>
  <w:p w14:paraId="2E8F5CCF" w14:textId="77777777" w:rsidR="00CD6143" w:rsidRDefault="00CD61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EE77" w14:textId="77777777" w:rsidR="00CD6143" w:rsidRDefault="00CD6143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1C880" w14:textId="77777777" w:rsidR="000C6AB4" w:rsidRDefault="000C6AB4" w:rsidP="00537F25">
      <w:r>
        <w:separator/>
      </w:r>
    </w:p>
    <w:p w14:paraId="6D45B774" w14:textId="77777777" w:rsidR="000C6AB4" w:rsidRDefault="000C6AB4"/>
  </w:footnote>
  <w:footnote w:type="continuationSeparator" w:id="0">
    <w:p w14:paraId="44C687DF" w14:textId="77777777" w:rsidR="000C6AB4" w:rsidRDefault="000C6AB4" w:rsidP="00537F25">
      <w:r>
        <w:continuationSeparator/>
      </w:r>
    </w:p>
    <w:p w14:paraId="0F574870" w14:textId="77777777" w:rsidR="000C6AB4" w:rsidRDefault="000C6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C63C" w14:textId="0019FD85" w:rsidR="00B774FC" w:rsidRDefault="004408C9" w:rsidP="009C414E">
    <w:pPr>
      <w:pStyle w:val="Header"/>
      <w:tabs>
        <w:tab w:val="clear" w:pos="4320"/>
        <w:tab w:val="clear" w:pos="8640"/>
        <w:tab w:val="left" w:pos="6900"/>
      </w:tabs>
    </w:pPr>
    <w:r>
      <w:rPr>
        <w:noProof/>
        <w:lang w:val="en-GB" w:eastAsia="en-GB"/>
      </w:rPr>
      <w:drawing>
        <wp:anchor distT="0" distB="0" distL="114300" distR="114300" simplePos="0" relativeHeight="251651584" behindDoc="1" locked="0" layoutInCell="1" allowOverlap="1" wp14:anchorId="78D42A90" wp14:editId="44892EC2">
          <wp:simplePos x="0" y="0"/>
          <wp:positionH relativeFrom="column">
            <wp:posOffset>1507490</wp:posOffset>
          </wp:positionH>
          <wp:positionV relativeFrom="paragraph">
            <wp:posOffset>-118110</wp:posOffset>
          </wp:positionV>
          <wp:extent cx="1447800" cy="737235"/>
          <wp:effectExtent l="0" t="0" r="0" b="0"/>
          <wp:wrapTight wrapText="bothSides">
            <wp:wrapPolygon edited="0">
              <wp:start x="1989" y="2233"/>
              <wp:lineTo x="1421" y="4465"/>
              <wp:lineTo x="1137" y="17302"/>
              <wp:lineTo x="16768" y="17302"/>
              <wp:lineTo x="17053" y="16186"/>
              <wp:lineTo x="18758" y="12279"/>
              <wp:lineTo x="19611" y="5581"/>
              <wp:lineTo x="19611" y="2233"/>
              <wp:lineTo x="1989" y="2233"/>
            </wp:wrapPolygon>
          </wp:wrapTight>
          <wp:docPr id="2" name="Picture 2" descr="G:\Public Folder\Marketing and Communications\Branding\Branding - FameLab\FameLab 2016 branding toolkit\CF logos\Cheltenham Festiva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ublic Folder\Marketing and Communications\Branding\Branding - FameLab\FameLab 2016 branding toolkit\CF logos\Cheltenham Festiva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2E9508D" wp14:editId="6AEBAF61">
          <wp:simplePos x="0" y="0"/>
          <wp:positionH relativeFrom="column">
            <wp:posOffset>2907030</wp:posOffset>
          </wp:positionH>
          <wp:positionV relativeFrom="paragraph">
            <wp:posOffset>-96520</wp:posOffset>
          </wp:positionV>
          <wp:extent cx="3781425" cy="593090"/>
          <wp:effectExtent l="0" t="0" r="9525" b="0"/>
          <wp:wrapTight wrapText="bothSides">
            <wp:wrapPolygon edited="0">
              <wp:start x="0" y="0"/>
              <wp:lineTo x="0" y="20814"/>
              <wp:lineTo x="21546" y="20814"/>
              <wp:lineTo x="215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0274" t="15774" r="45235" b="74592"/>
                  <a:stretch/>
                </pic:blipFill>
                <pic:spPr bwMode="auto">
                  <a:xfrm>
                    <a:off x="0" y="0"/>
                    <a:ext cx="378142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14E">
      <w:tab/>
    </w:r>
  </w:p>
  <w:p w14:paraId="02CADBE4" w14:textId="001F7B10" w:rsidR="00CD6143" w:rsidRDefault="009C414E" w:rsidP="009F1B3B">
    <w:pPr>
      <w:pStyle w:val="Header"/>
      <w:spacing w:line="240" w:lineRule="atLeast"/>
    </w:pPr>
    <w:r>
      <w:rPr>
        <w:noProof/>
        <w:lang w:val="en-GB" w:eastAsia="en-GB"/>
      </w:rPr>
      <w:drawing>
        <wp:anchor distT="0" distB="0" distL="114300" distR="114300" simplePos="0" relativeHeight="251663872" behindDoc="1" locked="0" layoutInCell="1" allowOverlap="1" wp14:anchorId="425BFF13" wp14:editId="0649CA0C">
          <wp:simplePos x="0" y="0"/>
          <wp:positionH relativeFrom="column">
            <wp:posOffset>180975</wp:posOffset>
          </wp:positionH>
          <wp:positionV relativeFrom="paragraph">
            <wp:posOffset>898525</wp:posOffset>
          </wp:positionV>
          <wp:extent cx="5871741" cy="1685925"/>
          <wp:effectExtent l="0" t="0" r="0" b="0"/>
          <wp:wrapTight wrapText="bothSides">
            <wp:wrapPolygon edited="0">
              <wp:start x="11914" y="1708"/>
              <wp:lineTo x="2663" y="3661"/>
              <wp:lineTo x="2593" y="5614"/>
              <wp:lineTo x="2873" y="6102"/>
              <wp:lineTo x="2873" y="10007"/>
              <wp:lineTo x="2593" y="10251"/>
              <wp:lineTo x="2663" y="12203"/>
              <wp:lineTo x="11494" y="13912"/>
              <wp:lineTo x="5116" y="15376"/>
              <wp:lineTo x="5256" y="18549"/>
              <wp:lineTo x="11494" y="19525"/>
              <wp:lineTo x="11774" y="19525"/>
              <wp:lineTo x="18432" y="18549"/>
              <wp:lineTo x="18502" y="15620"/>
              <wp:lineTo x="17661" y="15132"/>
              <wp:lineTo x="12685" y="13912"/>
              <wp:lineTo x="17661" y="13912"/>
              <wp:lineTo x="18572" y="13424"/>
              <wp:lineTo x="18362" y="3661"/>
              <wp:lineTo x="18012" y="1708"/>
              <wp:lineTo x="11914" y="1708"/>
            </wp:wrapPolygon>
          </wp:wrapTight>
          <wp:docPr id="4" name="Picture 4" descr="G:\Public Folder\Marketing and Communications\Branding\Branding - FameLab\FameLab 2016 branding toolkit\FL logos\famelab-logo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ublic Folder\Marketing and Communications\Branding\Branding - FameLab\FameLab 2016 branding toolkit\FL logos\famelab-logo-blu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1" b="35051"/>
                  <a:stretch/>
                </pic:blipFill>
                <pic:spPr bwMode="auto">
                  <a:xfrm>
                    <a:off x="0" y="0"/>
                    <a:ext cx="5871741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143">
      <w:rPr>
        <w:noProof/>
        <w:lang w:val="en-GB" w:eastAsia="en-GB"/>
      </w:rPr>
      <w:drawing>
        <wp:anchor distT="0" distB="864235" distL="114300" distR="114300" simplePos="0" relativeHeight="251658240" behindDoc="0" locked="0" layoutInCell="1" allowOverlap="1" wp14:anchorId="17CC849B" wp14:editId="1C07F664">
          <wp:simplePos x="0" y="0"/>
          <wp:positionH relativeFrom="page">
            <wp:posOffset>540385</wp:posOffset>
          </wp:positionH>
          <wp:positionV relativeFrom="page">
            <wp:posOffset>541683</wp:posOffset>
          </wp:positionV>
          <wp:extent cx="1371600" cy="393643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hdrShapeDefaults>
    <o:shapedefaults v:ext="edit" spidmax="2049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2BE9"/>
    <w:rsid w:val="00010A6A"/>
    <w:rsid w:val="00040419"/>
    <w:rsid w:val="00061D1E"/>
    <w:rsid w:val="00062A5D"/>
    <w:rsid w:val="00084131"/>
    <w:rsid w:val="0009542E"/>
    <w:rsid w:val="000A2BE9"/>
    <w:rsid w:val="000C6AB4"/>
    <w:rsid w:val="000F624A"/>
    <w:rsid w:val="001579A4"/>
    <w:rsid w:val="00174C4A"/>
    <w:rsid w:val="001B089C"/>
    <w:rsid w:val="001B35EE"/>
    <w:rsid w:val="001E3457"/>
    <w:rsid w:val="00226753"/>
    <w:rsid w:val="00231156"/>
    <w:rsid w:val="00264520"/>
    <w:rsid w:val="002727C0"/>
    <w:rsid w:val="00290A82"/>
    <w:rsid w:val="002A4A0D"/>
    <w:rsid w:val="002D3DA5"/>
    <w:rsid w:val="002D5F81"/>
    <w:rsid w:val="002E119A"/>
    <w:rsid w:val="002E3E93"/>
    <w:rsid w:val="00303158"/>
    <w:rsid w:val="00363296"/>
    <w:rsid w:val="0037437B"/>
    <w:rsid w:val="00375AD6"/>
    <w:rsid w:val="00383F2C"/>
    <w:rsid w:val="00386A73"/>
    <w:rsid w:val="003B76C1"/>
    <w:rsid w:val="003C636E"/>
    <w:rsid w:val="003E483D"/>
    <w:rsid w:val="003F7412"/>
    <w:rsid w:val="00402333"/>
    <w:rsid w:val="00410933"/>
    <w:rsid w:val="004214ED"/>
    <w:rsid w:val="004408C9"/>
    <w:rsid w:val="00491BB5"/>
    <w:rsid w:val="004C5B53"/>
    <w:rsid w:val="004D0D80"/>
    <w:rsid w:val="004F31F5"/>
    <w:rsid w:val="004F50CB"/>
    <w:rsid w:val="0051090E"/>
    <w:rsid w:val="005125C7"/>
    <w:rsid w:val="00536F18"/>
    <w:rsid w:val="00537F25"/>
    <w:rsid w:val="00557ABB"/>
    <w:rsid w:val="005802F7"/>
    <w:rsid w:val="005B637B"/>
    <w:rsid w:val="005D6B8A"/>
    <w:rsid w:val="005F50CA"/>
    <w:rsid w:val="00601A66"/>
    <w:rsid w:val="006308C0"/>
    <w:rsid w:val="00641316"/>
    <w:rsid w:val="00646777"/>
    <w:rsid w:val="006879BB"/>
    <w:rsid w:val="00690229"/>
    <w:rsid w:val="00695996"/>
    <w:rsid w:val="006A6E8D"/>
    <w:rsid w:val="006E0533"/>
    <w:rsid w:val="00705A5E"/>
    <w:rsid w:val="007123B8"/>
    <w:rsid w:val="007150E8"/>
    <w:rsid w:val="0071580C"/>
    <w:rsid w:val="0073316F"/>
    <w:rsid w:val="007542EF"/>
    <w:rsid w:val="00786A38"/>
    <w:rsid w:val="00797B5D"/>
    <w:rsid w:val="007C4075"/>
    <w:rsid w:val="00811785"/>
    <w:rsid w:val="008149FB"/>
    <w:rsid w:val="00815FD3"/>
    <w:rsid w:val="008254A7"/>
    <w:rsid w:val="008A63F0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860AB"/>
    <w:rsid w:val="009C414E"/>
    <w:rsid w:val="009D38F1"/>
    <w:rsid w:val="009F1B3B"/>
    <w:rsid w:val="00A37472"/>
    <w:rsid w:val="00A537E4"/>
    <w:rsid w:val="00A839BE"/>
    <w:rsid w:val="00A94DE0"/>
    <w:rsid w:val="00AB076C"/>
    <w:rsid w:val="00AD17BF"/>
    <w:rsid w:val="00AD4AC1"/>
    <w:rsid w:val="00B06707"/>
    <w:rsid w:val="00B06CF8"/>
    <w:rsid w:val="00B279D9"/>
    <w:rsid w:val="00B50375"/>
    <w:rsid w:val="00B50E54"/>
    <w:rsid w:val="00B53C9B"/>
    <w:rsid w:val="00B774FC"/>
    <w:rsid w:val="00B86434"/>
    <w:rsid w:val="00BA4746"/>
    <w:rsid w:val="00BC3BCB"/>
    <w:rsid w:val="00BF4C39"/>
    <w:rsid w:val="00C07E87"/>
    <w:rsid w:val="00C11671"/>
    <w:rsid w:val="00C15DA2"/>
    <w:rsid w:val="00C201AB"/>
    <w:rsid w:val="00C207BC"/>
    <w:rsid w:val="00C22175"/>
    <w:rsid w:val="00C27B7F"/>
    <w:rsid w:val="00C33097"/>
    <w:rsid w:val="00C363F0"/>
    <w:rsid w:val="00C373ED"/>
    <w:rsid w:val="00C57DA4"/>
    <w:rsid w:val="00C812D7"/>
    <w:rsid w:val="00C8710E"/>
    <w:rsid w:val="00CD6143"/>
    <w:rsid w:val="00CF4C38"/>
    <w:rsid w:val="00D032D1"/>
    <w:rsid w:val="00D22892"/>
    <w:rsid w:val="00D347B5"/>
    <w:rsid w:val="00D40542"/>
    <w:rsid w:val="00D53F43"/>
    <w:rsid w:val="00D624D7"/>
    <w:rsid w:val="00D81ADC"/>
    <w:rsid w:val="00D97EBD"/>
    <w:rsid w:val="00DD3E71"/>
    <w:rsid w:val="00DD731D"/>
    <w:rsid w:val="00DF710F"/>
    <w:rsid w:val="00E17F66"/>
    <w:rsid w:val="00E54553"/>
    <w:rsid w:val="00E84863"/>
    <w:rsid w:val="00EA1E3F"/>
    <w:rsid w:val="00EB2C37"/>
    <w:rsid w:val="00EB335E"/>
    <w:rsid w:val="00F11FD9"/>
    <w:rsid w:val="00F245D8"/>
    <w:rsid w:val="00F24764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8102e"/>
    </o:shapedefaults>
    <o:shapelayout v:ext="edit">
      <o:idmap v:ext="edit" data="1"/>
    </o:shapelayout>
  </w:shapeDefaults>
  <w:decimalSymbol w:val="."/>
  <w:listSeparator w:val=","/>
  <w14:docId w14:val="0150F8A0"/>
  <w14:defaultImageDpi w14:val="300"/>
  <w15:docId w15:val="{1C62BFAB-A144-4EEF-9DFA-7F403C72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D6B8A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1EAEE5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5D6B8A"/>
    <w:pPr>
      <w:spacing w:line="440" w:lineRule="exact"/>
      <w:contextualSpacing/>
    </w:pPr>
    <w:rPr>
      <w:rFonts w:ascii="Arial Black" w:eastAsiaTheme="majorEastAsia" w:hAnsi="Arial Black" w:cstheme="majorBidi"/>
      <w:caps/>
      <w:color w:val="1EAEE5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6B8A"/>
    <w:rPr>
      <w:rFonts w:ascii="Arial Black" w:eastAsiaTheme="majorEastAsia" w:hAnsi="Arial Black" w:cstheme="majorBidi"/>
      <w:caps/>
      <w:color w:val="1EAEE5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D6B8A"/>
    <w:rPr>
      <w:rFonts w:ascii="Arial Black" w:eastAsiaTheme="majorEastAsia" w:hAnsi="Arial Black" w:cstheme="majorBidi"/>
      <w:caps/>
      <w:color w:val="1EAEE5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5D6B8A"/>
    <w:pPr>
      <w:numPr>
        <w:ilvl w:val="1"/>
      </w:numPr>
      <w:spacing w:line="220" w:lineRule="exact"/>
    </w:pPr>
    <w:rPr>
      <w:rFonts w:ascii="Arial" w:eastAsiaTheme="majorEastAsia" w:hAnsi="Arial" w:cstheme="majorBidi"/>
      <w:color w:val="1EAEE5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5D6B8A"/>
    <w:rPr>
      <w:rFonts w:ascii="Arial" w:eastAsiaTheme="majorEastAsia" w:hAnsi="Arial" w:cstheme="majorBidi"/>
      <w:color w:val="1EAEE5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5D6B8A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AEE5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D22892"/>
    <w:pPr>
      <w:spacing w:after="0" w:line="1040" w:lineRule="exact"/>
    </w:pPr>
    <w:rPr>
      <w:rFonts w:ascii="Arial Black" w:hAnsi="Arial Black"/>
      <w:caps/>
      <w:color w:val="1EAEE5"/>
      <w:spacing w:val="-15"/>
      <w:sz w:val="104"/>
      <w:szCs w:val="136"/>
    </w:rPr>
  </w:style>
  <w:style w:type="paragraph" w:customStyle="1" w:styleId="CoverH2">
    <w:name w:val="Cover H2"/>
    <w:basedOn w:val="Normal"/>
    <w:qFormat/>
    <w:rsid w:val="005D6B8A"/>
    <w:pPr>
      <w:spacing w:after="0" w:line="290" w:lineRule="exact"/>
    </w:pPr>
    <w:rPr>
      <w:rFonts w:ascii="Arial Black" w:hAnsi="Arial Black"/>
      <w:caps/>
      <w:color w:val="1EAEE5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5D6B8A"/>
    <w:pPr>
      <w:spacing w:after="0" w:line="290" w:lineRule="exact"/>
    </w:pPr>
    <w:rPr>
      <w:caps/>
      <w:color w:val="1EAEE5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5D6B8A"/>
    <w:pPr>
      <w:tabs>
        <w:tab w:val="left" w:pos="3280"/>
      </w:tabs>
      <w:spacing w:after="0" w:line="220" w:lineRule="exact"/>
    </w:pPr>
    <w:rPr>
      <w:rFonts w:cs="Arial"/>
      <w:color w:val="1EAEE5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4109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06C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elab.bulgaria@britishcouncil.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itishcouncil.org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itishcouncil.bg/famelab/enter-competition/eligibility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igradev\AppData\Local\Microsoft\Windows\Temporary%20Internet%20Files\Content.Outlook\ABAGN0BN\F016%20Word%20Template%20Corporate%20Light%20Bl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C8DC2C3AF94B2381E472C1BEF6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44E7-F2E6-44AD-9964-DEE49DF64DBF}"/>
      </w:docPartPr>
      <w:docPartBody>
        <w:p w:rsidR="00A51BF7" w:rsidRDefault="00601D47" w:rsidP="00601D47">
          <w:pPr>
            <w:pStyle w:val="06C8DC2C3AF94B2381E472C1BEF6680A"/>
          </w:pPr>
          <w:r w:rsidRPr="00D1735B">
            <w:rPr>
              <w:rStyle w:val="PlaceholderText"/>
            </w:rPr>
            <w:t>Click here to enter text.</w:t>
          </w:r>
        </w:p>
      </w:docPartBody>
    </w:docPart>
    <w:docPart>
      <w:docPartPr>
        <w:name w:val="BEF0CEE1A3B34F86B3AB4FBE3CB7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7D89-F568-4D4C-A201-7D27EFF7CFAB}"/>
      </w:docPartPr>
      <w:docPartBody>
        <w:p w:rsidR="00000000" w:rsidRDefault="00E804A3" w:rsidP="00E804A3">
          <w:pPr>
            <w:pStyle w:val="BEF0CEE1A3B34F86B3AB4FBE3CB74001"/>
          </w:pPr>
          <w:r w:rsidRPr="00D173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E9"/>
    <w:rsid w:val="00386066"/>
    <w:rsid w:val="00473A24"/>
    <w:rsid w:val="00482AE9"/>
    <w:rsid w:val="00601D47"/>
    <w:rsid w:val="00A51BF7"/>
    <w:rsid w:val="00AD7C30"/>
    <w:rsid w:val="00E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4A3"/>
    <w:rPr>
      <w:color w:val="808080"/>
    </w:rPr>
  </w:style>
  <w:style w:type="paragraph" w:customStyle="1" w:styleId="15F4EA04D5164773AE81436165072B20">
    <w:name w:val="15F4EA04D5164773AE81436165072B20"/>
    <w:rsid w:val="00482AE9"/>
  </w:style>
  <w:style w:type="paragraph" w:customStyle="1" w:styleId="BC7611A77CF54816B7000A1653699D73">
    <w:name w:val="BC7611A77CF54816B7000A1653699D73"/>
    <w:rsid w:val="00482AE9"/>
  </w:style>
  <w:style w:type="paragraph" w:customStyle="1" w:styleId="06C8DC2C3AF94B2381E472C1BEF6680A">
    <w:name w:val="06C8DC2C3AF94B2381E472C1BEF6680A"/>
    <w:rsid w:val="00601D47"/>
  </w:style>
  <w:style w:type="paragraph" w:customStyle="1" w:styleId="BEF0CEE1A3B34F86B3AB4FBE3CB74001">
    <w:name w:val="BEF0CEE1A3B34F86B3AB4FBE3CB74001"/>
    <w:rsid w:val="00E80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586329-48B1-46DC-9C3A-45701182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F016 Word Template Corporate Light Blue</Template>
  <TotalTime>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Gradev, Gradi (Bulgaria)</dc:creator>
  <cp:keywords/>
  <dc:description/>
  <cp:lastModifiedBy>Slavov, Ivaylo (Bulgaria)</cp:lastModifiedBy>
  <cp:revision>4</cp:revision>
  <cp:lastPrinted>2015-08-26T15:12:00Z</cp:lastPrinted>
  <dcterms:created xsi:type="dcterms:W3CDTF">2019-01-03T12:42:00Z</dcterms:created>
  <dcterms:modified xsi:type="dcterms:W3CDTF">2020-01-09T10:08:00Z</dcterms:modified>
</cp:coreProperties>
</file>