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186"/>
        <w:tblW w:w="10489" w:type="dxa"/>
        <w:tblBorders>
          <w:top w:val="single" w:sz="8" w:space="0" w:color="1EAEE5"/>
          <w:left w:val="single" w:sz="8" w:space="0" w:color="1EAEE5"/>
          <w:bottom w:val="single" w:sz="8" w:space="0" w:color="1EAEE5"/>
          <w:right w:val="single" w:sz="8" w:space="0" w:color="1EAEE5"/>
          <w:insideH w:val="single" w:sz="8" w:space="0" w:color="1EAEE5"/>
          <w:insideV w:val="single" w:sz="8" w:space="0" w:color="1EAEE5"/>
        </w:tblBorders>
        <w:tblCellMar>
          <w:top w:w="227" w:type="dxa"/>
          <w:left w:w="227" w:type="dxa"/>
          <w:bottom w:w="227" w:type="dxa"/>
          <w:right w:w="227" w:type="dxa"/>
        </w:tblCellMar>
        <w:tblLook w:val="0600" w:firstRow="0" w:lastRow="0" w:firstColumn="0" w:lastColumn="0" w:noHBand="1" w:noVBand="1"/>
      </w:tblPr>
      <w:tblGrid>
        <w:gridCol w:w="10489"/>
      </w:tblGrid>
      <w:tr w:rsidR="002D3DA5" w:rsidRPr="000F624A" w14:paraId="31FE7FAD" w14:textId="77777777" w:rsidTr="00D86DED">
        <w:tc>
          <w:tcPr>
            <w:tcW w:w="10489" w:type="dxa"/>
            <w:shd w:val="clear" w:color="auto" w:fill="auto"/>
            <w:tcMar>
              <w:top w:w="227" w:type="dxa"/>
            </w:tcMar>
          </w:tcPr>
          <w:p w14:paraId="4B973846" w14:textId="31B21F38" w:rsidR="002D3DA5" w:rsidRPr="00774389" w:rsidRDefault="00774389" w:rsidP="00D86DED">
            <w:pPr>
              <w:pStyle w:val="CoverH2"/>
            </w:pPr>
            <w:r>
              <w:t>FAMELAB</w:t>
            </w:r>
          </w:p>
          <w:p w14:paraId="0356BF88" w14:textId="0DA23C55" w:rsidR="002D3DA5" w:rsidRPr="00774389" w:rsidRDefault="00774389" w:rsidP="00D86DED">
            <w:pPr>
              <w:pStyle w:val="CoverH3"/>
            </w:pPr>
            <w:r>
              <w:t>BULGARIA</w:t>
            </w:r>
          </w:p>
        </w:tc>
      </w:tr>
      <w:tr w:rsidR="00226753" w:rsidRPr="00226753" w14:paraId="1D5B8BF3" w14:textId="77777777" w:rsidTr="00D86DED">
        <w:trPr>
          <w:trHeight w:hRule="exact" w:val="6002"/>
        </w:trPr>
        <w:tc>
          <w:tcPr>
            <w:tcW w:w="10489" w:type="dxa"/>
            <w:shd w:val="clear" w:color="auto" w:fill="auto"/>
          </w:tcPr>
          <w:p w14:paraId="0B74DD54" w14:textId="091C0DA4" w:rsidR="002D3DA5" w:rsidRPr="00774389" w:rsidRDefault="00774389" w:rsidP="00D86DED">
            <w:pPr>
              <w:pStyle w:val="DocumentTitle"/>
            </w:pPr>
            <w:r>
              <w:t>REGISTRATION FORM</w:t>
            </w:r>
          </w:p>
        </w:tc>
      </w:tr>
      <w:tr w:rsidR="002D3DA5" w:rsidRPr="000F624A" w14:paraId="21E79A95" w14:textId="77777777" w:rsidTr="00D86DED">
        <w:tc>
          <w:tcPr>
            <w:tcW w:w="10489" w:type="dxa"/>
            <w:shd w:val="clear" w:color="auto" w:fill="auto"/>
            <w:tcMar>
              <w:top w:w="227" w:type="dxa"/>
            </w:tcMar>
          </w:tcPr>
          <w:p w14:paraId="5C14B81A" w14:textId="77777777" w:rsidR="002D3DA5" w:rsidRPr="002D3DA5" w:rsidRDefault="00D97EBD" w:rsidP="00D86DED">
            <w:pPr>
              <w:pStyle w:val="Subtitle"/>
              <w:ind w:left="720" w:hanging="720"/>
            </w:pPr>
            <w:r>
              <w:t>www.britishcouncil.bg</w:t>
            </w:r>
          </w:p>
        </w:tc>
      </w:tr>
    </w:tbl>
    <w:p w14:paraId="11B5BEF9" w14:textId="02BE0ABF" w:rsidR="00410933" w:rsidRDefault="00410933" w:rsidP="00EB335E">
      <w:pPr>
        <w:rPr>
          <w:lang w:val="bg-BG"/>
        </w:rPr>
      </w:pPr>
    </w:p>
    <w:p w14:paraId="7A156C76" w14:textId="22EEE7ED" w:rsidR="00D86DED" w:rsidRDefault="00D86DED"/>
    <w:p w14:paraId="4BDAE878" w14:textId="77777777" w:rsidR="00D86DED" w:rsidRDefault="00D86DED">
      <w:r>
        <w:br w:type="page"/>
      </w:r>
    </w:p>
    <w:tbl>
      <w:tblPr>
        <w:tblStyle w:val="BritishCouncilTable"/>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64"/>
        <w:gridCol w:w="6521"/>
      </w:tblGrid>
      <w:tr w:rsidR="00D86DED" w:rsidRPr="00226753" w14:paraId="29D75248" w14:textId="77777777" w:rsidTr="00BC381B">
        <w:tc>
          <w:tcPr>
            <w:tcW w:w="3964" w:type="dxa"/>
          </w:tcPr>
          <w:p w14:paraId="6EE242D5" w14:textId="77777777" w:rsidR="00D86DED" w:rsidRPr="004602BE" w:rsidRDefault="00D86DED" w:rsidP="00BC381B">
            <w:pPr>
              <w:pStyle w:val="TableBody"/>
              <w:rPr>
                <w:b/>
                <w:color w:val="auto"/>
                <w:lang w:val="en-GB"/>
              </w:rPr>
            </w:pPr>
            <w:r w:rsidRPr="00DD1A9E">
              <w:rPr>
                <w:b/>
                <w:color w:val="auto"/>
                <w:lang w:val="en-GB"/>
              </w:rPr>
              <w:lastRenderedPageBreak/>
              <w:t>How will you be entering the competition?</w:t>
            </w:r>
          </w:p>
        </w:tc>
        <w:tc>
          <w:tcPr>
            <w:tcW w:w="6521" w:type="dxa"/>
          </w:tcPr>
          <w:p w14:paraId="792AD492" w14:textId="27AA2777" w:rsidR="00D86DED" w:rsidRDefault="00B527E1" w:rsidP="00BC381B">
            <w:pPr>
              <w:spacing w:after="0" w:line="240" w:lineRule="auto"/>
              <w:rPr>
                <w:b/>
                <w:color w:val="auto"/>
                <w:lang w:val="en-GB"/>
              </w:rPr>
            </w:pPr>
            <w:sdt>
              <w:sdtPr>
                <w:rPr>
                  <w:lang w:val="bg-BG"/>
                </w:rPr>
                <w:id w:val="516736825"/>
                <w:lock w:val="contentLocked"/>
                <w:placeholder>
                  <w:docPart w:val="A7FA6207C6EA4209ACCA831A2D2DAB2F"/>
                </w:placeholder>
                <w:group/>
              </w:sdtPr>
              <w:sdtEndPr/>
              <w:sdtContent>
                <w:sdt>
                  <w:sdtPr>
                    <w:rPr>
                      <w:lang w:val="bg-BG"/>
                    </w:rPr>
                    <w:id w:val="1266430699"/>
                    <w14:checkbox>
                      <w14:checked w14:val="0"/>
                      <w14:checkedState w14:val="2612" w14:font="MS Gothic"/>
                      <w14:uncheckedState w14:val="2610" w14:font="MS Gothic"/>
                    </w14:checkbox>
                  </w:sdtPr>
                  <w:sdtEndPr/>
                  <w:sdtContent>
                    <w:r w:rsidR="009E0A92">
                      <w:rPr>
                        <w:rFonts w:ascii="MS Gothic" w:eastAsia="MS Gothic" w:hAnsi="MS Gothic" w:hint="eastAsia"/>
                        <w:lang w:val="bg-BG"/>
                      </w:rPr>
                      <w:t>☐</w:t>
                    </w:r>
                  </w:sdtContent>
                </w:sdt>
              </w:sdtContent>
            </w:sdt>
            <w:r w:rsidR="00D86DED" w:rsidRPr="008A50C9">
              <w:rPr>
                <w:b/>
                <w:color w:val="auto"/>
                <w:lang w:val="bg-BG"/>
              </w:rPr>
              <w:t xml:space="preserve"> </w:t>
            </w:r>
            <w:r w:rsidR="00D86DED" w:rsidRPr="00DD1A9E">
              <w:rPr>
                <w:b/>
                <w:color w:val="auto"/>
                <w:lang w:val="en-GB"/>
              </w:rPr>
              <w:t xml:space="preserve">Audition live </w:t>
            </w:r>
            <w:bookmarkStart w:id="0" w:name="_GoBack"/>
            <w:bookmarkEnd w:id="0"/>
            <w:r w:rsidR="009E0A92">
              <w:rPr>
                <w:b/>
                <w:color w:val="auto"/>
                <w:lang w:val="en-GB"/>
              </w:rPr>
              <w:t>on 29 February 2020</w:t>
            </w:r>
          </w:p>
          <w:p w14:paraId="7B29D428" w14:textId="4EB0F861" w:rsidR="00D86DED" w:rsidRDefault="00B527E1" w:rsidP="00BC381B">
            <w:pPr>
              <w:spacing w:after="0" w:line="240" w:lineRule="auto"/>
              <w:rPr>
                <w:lang w:val="bg-BG"/>
              </w:rPr>
            </w:pPr>
            <w:sdt>
              <w:sdtPr>
                <w:rPr>
                  <w:lang w:val="bg-BG"/>
                </w:rPr>
                <w:id w:val="1497695846"/>
                <w14:checkbox>
                  <w14:checked w14:val="0"/>
                  <w14:checkedState w14:val="2612" w14:font="MS Gothic"/>
                  <w14:uncheckedState w14:val="2610" w14:font="MS Gothic"/>
                </w14:checkbox>
              </w:sdtPr>
              <w:sdtEndPr/>
              <w:sdtContent>
                <w:r w:rsidR="009E0A92">
                  <w:rPr>
                    <w:rFonts w:ascii="MS Gothic" w:eastAsia="MS Gothic" w:hAnsi="MS Gothic" w:hint="eastAsia"/>
                    <w:lang w:val="bg-BG"/>
                  </w:rPr>
                  <w:t>☐</w:t>
                </w:r>
              </w:sdtContent>
            </w:sdt>
            <w:r w:rsidR="009E0A92">
              <w:rPr>
                <w:b/>
                <w:color w:val="auto"/>
                <w:lang w:val="en-GB"/>
              </w:rPr>
              <w:t xml:space="preserve"> Audition live on 14 March 2020</w:t>
            </w:r>
          </w:p>
          <w:p w14:paraId="0EBCEAC3" w14:textId="77777777" w:rsidR="00D86DED" w:rsidRPr="004602BE" w:rsidRDefault="00B527E1" w:rsidP="00BC381B">
            <w:pPr>
              <w:spacing w:after="0" w:line="240" w:lineRule="auto"/>
              <w:rPr>
                <w:lang w:val="en-GB"/>
              </w:rPr>
            </w:pPr>
            <w:sdt>
              <w:sdtPr>
                <w:rPr>
                  <w:color w:val="auto"/>
                  <w:lang w:val="bg-BG"/>
                </w:rPr>
                <w:id w:val="-1469354666"/>
                <w14:checkbox>
                  <w14:checked w14:val="0"/>
                  <w14:checkedState w14:val="2612" w14:font="MS Gothic"/>
                  <w14:uncheckedState w14:val="2610" w14:font="MS Gothic"/>
                </w14:checkbox>
              </w:sdtPr>
              <w:sdtEndPr/>
              <w:sdtContent>
                <w:r w:rsidR="00D86DED" w:rsidRPr="003B26F3">
                  <w:rPr>
                    <w:rFonts w:ascii="MS Gothic" w:eastAsia="MS Gothic" w:hAnsi="MS Gothic" w:hint="eastAsia"/>
                    <w:color w:val="auto"/>
                    <w:lang w:val="bg-BG"/>
                  </w:rPr>
                  <w:t>☐</w:t>
                </w:r>
              </w:sdtContent>
            </w:sdt>
            <w:r w:rsidR="00D86DED" w:rsidRPr="003B26F3">
              <w:rPr>
                <w:color w:val="auto"/>
                <w:lang w:val="bg-BG"/>
              </w:rPr>
              <w:t xml:space="preserve"> </w:t>
            </w:r>
            <w:r w:rsidR="00D86DED" w:rsidRPr="003B26F3">
              <w:rPr>
                <w:b/>
                <w:color w:val="auto"/>
                <w:lang w:val="en-GB"/>
              </w:rPr>
              <w:t xml:space="preserve">Submit a </w:t>
            </w:r>
            <w:r w:rsidR="00D86DED">
              <w:rPr>
                <w:b/>
                <w:color w:val="auto"/>
                <w:lang w:val="en-GB"/>
              </w:rPr>
              <w:t xml:space="preserve">VIDEO entry </w:t>
            </w:r>
          </w:p>
          <w:p w14:paraId="0086E16F" w14:textId="77777777" w:rsidR="00D86DED" w:rsidRPr="00485671" w:rsidRDefault="00D86DED" w:rsidP="00BC381B">
            <w:pPr>
              <w:spacing w:after="0" w:line="240" w:lineRule="auto"/>
              <w:rPr>
                <w:color w:val="auto"/>
                <w:lang w:val="bg-BG"/>
              </w:rPr>
            </w:pPr>
            <w:r>
              <w:rPr>
                <w:color w:val="auto"/>
                <w:lang w:val="en-GB"/>
              </w:rPr>
              <w:t>Please provide a link to your video</w:t>
            </w:r>
            <w:r w:rsidRPr="00485671">
              <w:rPr>
                <w:color w:val="auto"/>
                <w:lang w:val="bg-BG"/>
              </w:rPr>
              <w:t>:</w:t>
            </w:r>
          </w:p>
          <w:p w14:paraId="51830157" w14:textId="77777777" w:rsidR="00D86DED" w:rsidRPr="00226753" w:rsidRDefault="00D86DED" w:rsidP="00BC381B">
            <w:pPr>
              <w:pStyle w:val="TableBody"/>
            </w:pPr>
          </w:p>
        </w:tc>
      </w:tr>
      <w:tr w:rsidR="00410933" w:rsidRPr="00410933" w14:paraId="25C71EDE" w14:textId="77777777" w:rsidTr="00410933">
        <w:tc>
          <w:tcPr>
            <w:tcW w:w="3964" w:type="dxa"/>
          </w:tcPr>
          <w:p w14:paraId="686DACDF" w14:textId="424428B8" w:rsidR="00EB335E" w:rsidRPr="00EF3FEC" w:rsidRDefault="00EF3FEC" w:rsidP="00695623">
            <w:pPr>
              <w:pStyle w:val="TableBody"/>
              <w:rPr>
                <w:b/>
                <w:color w:val="auto"/>
                <w:lang w:val="en-GB"/>
              </w:rPr>
            </w:pPr>
            <w:r>
              <w:rPr>
                <w:b/>
                <w:color w:val="auto"/>
                <w:lang w:val="en-GB"/>
              </w:rPr>
              <w:t>First name</w:t>
            </w:r>
          </w:p>
        </w:tc>
        <w:tc>
          <w:tcPr>
            <w:tcW w:w="6521" w:type="dxa"/>
          </w:tcPr>
          <w:p w14:paraId="528DD23C" w14:textId="74EDCDD6" w:rsidR="00EB335E" w:rsidRPr="00410933" w:rsidRDefault="00EB335E" w:rsidP="00695623">
            <w:pPr>
              <w:pStyle w:val="TableBody"/>
              <w:rPr>
                <w:color w:val="auto"/>
              </w:rPr>
            </w:pPr>
          </w:p>
        </w:tc>
      </w:tr>
      <w:tr w:rsidR="00410933" w:rsidRPr="00410933" w14:paraId="6F10391E" w14:textId="77777777" w:rsidTr="00410933">
        <w:tc>
          <w:tcPr>
            <w:tcW w:w="3964" w:type="dxa"/>
          </w:tcPr>
          <w:p w14:paraId="5A72FEE6" w14:textId="35E1DA56" w:rsidR="00EB335E" w:rsidRPr="00EF3FEC" w:rsidRDefault="00EF3FEC" w:rsidP="00695623">
            <w:pPr>
              <w:pStyle w:val="TableBody"/>
              <w:rPr>
                <w:b/>
                <w:color w:val="auto"/>
                <w:lang w:val="en-GB"/>
              </w:rPr>
            </w:pPr>
            <w:r>
              <w:rPr>
                <w:b/>
                <w:color w:val="auto"/>
                <w:lang w:val="en-GB"/>
              </w:rPr>
              <w:t>Last name</w:t>
            </w:r>
          </w:p>
        </w:tc>
        <w:tc>
          <w:tcPr>
            <w:tcW w:w="6521" w:type="dxa"/>
          </w:tcPr>
          <w:p w14:paraId="08A9A449" w14:textId="61FE71C4" w:rsidR="00EB335E" w:rsidRPr="00410933" w:rsidRDefault="00EB335E" w:rsidP="00695623">
            <w:pPr>
              <w:pStyle w:val="TableBody"/>
              <w:rPr>
                <w:color w:val="auto"/>
              </w:rPr>
            </w:pPr>
          </w:p>
        </w:tc>
      </w:tr>
      <w:tr w:rsidR="00410933" w:rsidRPr="00410933" w14:paraId="0C2CA74F" w14:textId="77777777" w:rsidTr="00410933">
        <w:tc>
          <w:tcPr>
            <w:tcW w:w="3964" w:type="dxa"/>
          </w:tcPr>
          <w:p w14:paraId="3B48FB86" w14:textId="0C6362C6" w:rsidR="00EB335E" w:rsidRPr="00EF3FEC" w:rsidRDefault="00EF3FEC" w:rsidP="00695623">
            <w:pPr>
              <w:pStyle w:val="TableBody"/>
              <w:rPr>
                <w:b/>
                <w:color w:val="auto"/>
                <w:lang w:val="en-GB"/>
              </w:rPr>
            </w:pPr>
            <w:r>
              <w:rPr>
                <w:b/>
                <w:color w:val="auto"/>
                <w:lang w:val="en-GB"/>
              </w:rPr>
              <w:t>City</w:t>
            </w:r>
          </w:p>
        </w:tc>
        <w:tc>
          <w:tcPr>
            <w:tcW w:w="6521" w:type="dxa"/>
          </w:tcPr>
          <w:p w14:paraId="79E61E7D" w14:textId="7A571D96" w:rsidR="00EB335E" w:rsidRPr="00410933" w:rsidRDefault="00EB335E" w:rsidP="00695623">
            <w:pPr>
              <w:pStyle w:val="TableBody"/>
              <w:rPr>
                <w:color w:val="auto"/>
              </w:rPr>
            </w:pPr>
          </w:p>
        </w:tc>
      </w:tr>
      <w:tr w:rsidR="00410933" w:rsidRPr="00410933" w14:paraId="0592CF44" w14:textId="77777777" w:rsidTr="00410933">
        <w:tc>
          <w:tcPr>
            <w:tcW w:w="3964" w:type="dxa"/>
          </w:tcPr>
          <w:p w14:paraId="2EBD1163" w14:textId="39EEFA48" w:rsidR="00410933" w:rsidRPr="00EF3FEC" w:rsidRDefault="00EF3FEC" w:rsidP="00695623">
            <w:pPr>
              <w:pStyle w:val="TableBody"/>
              <w:rPr>
                <w:b/>
                <w:color w:val="auto"/>
                <w:lang w:val="en-GB"/>
              </w:rPr>
            </w:pPr>
            <w:r>
              <w:rPr>
                <w:b/>
                <w:color w:val="auto"/>
                <w:lang w:val="en-GB"/>
              </w:rPr>
              <w:t>Telephone</w:t>
            </w:r>
          </w:p>
        </w:tc>
        <w:tc>
          <w:tcPr>
            <w:tcW w:w="6521" w:type="dxa"/>
          </w:tcPr>
          <w:p w14:paraId="2650D1F1" w14:textId="77777777" w:rsidR="00410933" w:rsidRPr="00410933" w:rsidRDefault="00410933" w:rsidP="00695623">
            <w:pPr>
              <w:pStyle w:val="TableBody"/>
              <w:rPr>
                <w:color w:val="auto"/>
              </w:rPr>
            </w:pPr>
          </w:p>
        </w:tc>
      </w:tr>
      <w:tr w:rsidR="00410933" w:rsidRPr="00410933" w14:paraId="029FFB29" w14:textId="77777777" w:rsidTr="00410933">
        <w:tc>
          <w:tcPr>
            <w:tcW w:w="3964" w:type="dxa"/>
          </w:tcPr>
          <w:p w14:paraId="7921DD34" w14:textId="2C970B8D" w:rsidR="00410933" w:rsidRPr="00410933" w:rsidRDefault="00410933" w:rsidP="00695623">
            <w:pPr>
              <w:pStyle w:val="TableBody"/>
              <w:rPr>
                <w:b/>
                <w:color w:val="auto"/>
                <w:lang w:val="en-GB"/>
              </w:rPr>
            </w:pPr>
            <w:r w:rsidRPr="00410933">
              <w:rPr>
                <w:b/>
                <w:color w:val="auto"/>
                <w:lang w:val="en-GB"/>
              </w:rPr>
              <w:t>Email</w:t>
            </w:r>
          </w:p>
        </w:tc>
        <w:tc>
          <w:tcPr>
            <w:tcW w:w="6521" w:type="dxa"/>
          </w:tcPr>
          <w:p w14:paraId="232FFA3F" w14:textId="77777777" w:rsidR="00410933" w:rsidRPr="00410933" w:rsidRDefault="00410933" w:rsidP="00695623">
            <w:pPr>
              <w:pStyle w:val="TableBody"/>
              <w:rPr>
                <w:color w:val="auto"/>
              </w:rPr>
            </w:pPr>
          </w:p>
        </w:tc>
      </w:tr>
      <w:tr w:rsidR="00410933" w:rsidRPr="00410933" w14:paraId="1C5E49F1" w14:textId="77777777" w:rsidTr="00410933">
        <w:tc>
          <w:tcPr>
            <w:tcW w:w="3964" w:type="dxa"/>
          </w:tcPr>
          <w:p w14:paraId="6D68345F" w14:textId="1547F0BE" w:rsidR="00410933" w:rsidRPr="004602BE" w:rsidRDefault="004602BE" w:rsidP="00695623">
            <w:pPr>
              <w:pStyle w:val="TableBody"/>
              <w:rPr>
                <w:b/>
                <w:color w:val="auto"/>
                <w:lang w:val="en-GB"/>
              </w:rPr>
            </w:pPr>
            <w:r>
              <w:rPr>
                <w:b/>
                <w:color w:val="auto"/>
                <w:lang w:val="en-GB"/>
              </w:rPr>
              <w:t>Age</w:t>
            </w:r>
          </w:p>
        </w:tc>
        <w:tc>
          <w:tcPr>
            <w:tcW w:w="6521" w:type="dxa"/>
          </w:tcPr>
          <w:p w14:paraId="51AE0763" w14:textId="77777777" w:rsidR="00410933" w:rsidRPr="00410933" w:rsidRDefault="00410933" w:rsidP="00695623">
            <w:pPr>
              <w:pStyle w:val="TableBody"/>
              <w:rPr>
                <w:color w:val="auto"/>
              </w:rPr>
            </w:pPr>
          </w:p>
        </w:tc>
      </w:tr>
      <w:tr w:rsidR="00410933" w:rsidRPr="00410933" w14:paraId="08B0FEB1" w14:textId="77777777" w:rsidTr="00410933">
        <w:tc>
          <w:tcPr>
            <w:tcW w:w="3964" w:type="dxa"/>
          </w:tcPr>
          <w:p w14:paraId="7255EA02" w14:textId="77777777" w:rsidR="004602BE" w:rsidRPr="004602BE" w:rsidRDefault="004602BE" w:rsidP="004602BE">
            <w:pPr>
              <w:pStyle w:val="TableBody"/>
              <w:rPr>
                <w:b/>
                <w:color w:val="auto"/>
                <w:lang w:val="bg-BG"/>
              </w:rPr>
            </w:pPr>
            <w:r w:rsidRPr="004602BE">
              <w:rPr>
                <w:b/>
                <w:color w:val="auto"/>
                <w:lang w:val="bg-BG"/>
              </w:rPr>
              <w:t>Your position and organisation</w:t>
            </w:r>
          </w:p>
          <w:p w14:paraId="112E4A95" w14:textId="64FF3F31" w:rsidR="00410933" w:rsidRPr="00410933" w:rsidRDefault="004602BE" w:rsidP="004602BE">
            <w:pPr>
              <w:pStyle w:val="TableBody"/>
              <w:rPr>
                <w:b/>
                <w:color w:val="auto"/>
                <w:lang w:val="bg-BG"/>
              </w:rPr>
            </w:pPr>
            <w:r w:rsidRPr="004602BE">
              <w:rPr>
                <w:b/>
                <w:color w:val="auto"/>
                <w:lang w:val="bg-BG"/>
              </w:rPr>
              <w:t>(or university and course of study)</w:t>
            </w:r>
          </w:p>
        </w:tc>
        <w:tc>
          <w:tcPr>
            <w:tcW w:w="6521" w:type="dxa"/>
          </w:tcPr>
          <w:p w14:paraId="37EFE1AA" w14:textId="77777777" w:rsidR="00410933" w:rsidRPr="00410933" w:rsidRDefault="00410933" w:rsidP="00695623">
            <w:pPr>
              <w:pStyle w:val="TableBody"/>
              <w:rPr>
                <w:color w:val="auto"/>
              </w:rPr>
            </w:pPr>
          </w:p>
        </w:tc>
      </w:tr>
      <w:tr w:rsidR="00410933" w:rsidRPr="00410933" w14:paraId="7D7CBBD0" w14:textId="77777777" w:rsidTr="00B06CF8">
        <w:tc>
          <w:tcPr>
            <w:tcW w:w="3964" w:type="dxa"/>
          </w:tcPr>
          <w:p w14:paraId="5EB04F1F" w14:textId="488E3A13" w:rsidR="00410933" w:rsidRPr="00410933" w:rsidRDefault="00410933" w:rsidP="00695623">
            <w:pPr>
              <w:pStyle w:val="TableBody"/>
              <w:rPr>
                <w:b/>
                <w:color w:val="auto"/>
                <w:lang w:val="bg-BG"/>
              </w:rPr>
            </w:pPr>
            <w:r w:rsidRPr="00410933">
              <w:rPr>
                <w:rFonts w:cstheme="minorBidi"/>
                <w:color w:val="auto"/>
              </w:rPr>
              <w:br w:type="page"/>
            </w:r>
            <w:r w:rsidR="004602BE" w:rsidRPr="004602BE">
              <w:rPr>
                <w:b/>
                <w:color w:val="auto"/>
                <w:lang w:val="bg-BG"/>
              </w:rPr>
              <w:t>What is your highest scientific or technical qualification?</w:t>
            </w:r>
          </w:p>
        </w:tc>
        <w:tc>
          <w:tcPr>
            <w:tcW w:w="6521" w:type="dxa"/>
          </w:tcPr>
          <w:p w14:paraId="2CD8352D" w14:textId="77777777" w:rsidR="00410933" w:rsidRPr="00410933" w:rsidRDefault="00410933" w:rsidP="00695623">
            <w:pPr>
              <w:pStyle w:val="TableBody"/>
              <w:rPr>
                <w:color w:val="auto"/>
              </w:rPr>
            </w:pPr>
          </w:p>
        </w:tc>
      </w:tr>
      <w:tr w:rsidR="00410933" w:rsidRPr="00410933" w14:paraId="2EF14FEB" w14:textId="77777777" w:rsidTr="00B06CF8">
        <w:tc>
          <w:tcPr>
            <w:tcW w:w="3964" w:type="dxa"/>
          </w:tcPr>
          <w:p w14:paraId="05BCCBC9" w14:textId="6020C9DB" w:rsidR="00410933" w:rsidRPr="00410933" w:rsidRDefault="004602BE" w:rsidP="00695623">
            <w:pPr>
              <w:pStyle w:val="TableBody"/>
              <w:rPr>
                <w:b/>
                <w:color w:val="auto"/>
                <w:lang w:val="bg-BG"/>
              </w:rPr>
            </w:pPr>
            <w:r w:rsidRPr="004602BE">
              <w:rPr>
                <w:b/>
                <w:color w:val="auto"/>
                <w:lang w:val="bg-BG"/>
              </w:rPr>
              <w:t>Area of research/study</w:t>
            </w:r>
          </w:p>
        </w:tc>
        <w:tc>
          <w:tcPr>
            <w:tcW w:w="6521" w:type="dxa"/>
          </w:tcPr>
          <w:p w14:paraId="36E29EC2" w14:textId="77777777" w:rsidR="00410933" w:rsidRPr="00410933" w:rsidRDefault="00410933" w:rsidP="00695623">
            <w:pPr>
              <w:pStyle w:val="TableBody"/>
              <w:rPr>
                <w:color w:val="auto"/>
              </w:rPr>
            </w:pPr>
          </w:p>
        </w:tc>
      </w:tr>
      <w:tr w:rsidR="00410933" w:rsidRPr="00410933" w14:paraId="02E2738D" w14:textId="77777777" w:rsidTr="005125C7">
        <w:trPr>
          <w:trHeight w:val="2361"/>
        </w:trPr>
        <w:tc>
          <w:tcPr>
            <w:tcW w:w="3964" w:type="dxa"/>
          </w:tcPr>
          <w:p w14:paraId="219342EF" w14:textId="0880986F" w:rsidR="00410933" w:rsidRPr="00410933" w:rsidRDefault="004602BE" w:rsidP="00695623">
            <w:pPr>
              <w:pStyle w:val="TableBody"/>
              <w:rPr>
                <w:b/>
                <w:color w:val="auto"/>
                <w:lang w:val="bg-BG"/>
              </w:rPr>
            </w:pPr>
            <w:r w:rsidRPr="004602BE">
              <w:rPr>
                <w:b/>
                <w:color w:val="auto"/>
                <w:lang w:val="bg-BG"/>
              </w:rPr>
              <w:t xml:space="preserve">Please give us a short biography </w:t>
            </w:r>
            <w:r w:rsidRPr="004602BE">
              <w:rPr>
                <w:color w:val="auto"/>
                <w:lang w:val="bg-BG"/>
              </w:rPr>
              <w:t>(approx. 50 words)</w:t>
            </w:r>
          </w:p>
        </w:tc>
        <w:tc>
          <w:tcPr>
            <w:tcW w:w="6521" w:type="dxa"/>
          </w:tcPr>
          <w:p w14:paraId="297B8678" w14:textId="77777777" w:rsidR="00410933" w:rsidRPr="00410933" w:rsidRDefault="00410933" w:rsidP="00695623">
            <w:pPr>
              <w:pStyle w:val="TableBody"/>
              <w:rPr>
                <w:color w:val="auto"/>
              </w:rPr>
            </w:pPr>
          </w:p>
        </w:tc>
      </w:tr>
      <w:tr w:rsidR="00410933" w:rsidRPr="00226753" w14:paraId="64D4EB0B" w14:textId="77777777" w:rsidTr="005125C7">
        <w:trPr>
          <w:trHeight w:val="1840"/>
        </w:trPr>
        <w:tc>
          <w:tcPr>
            <w:tcW w:w="3964" w:type="dxa"/>
          </w:tcPr>
          <w:p w14:paraId="633C2DB8" w14:textId="1B707287" w:rsidR="00410933" w:rsidRPr="00410933" w:rsidRDefault="004602BE" w:rsidP="00695623">
            <w:pPr>
              <w:pStyle w:val="TableBody"/>
              <w:rPr>
                <w:b/>
                <w:color w:val="auto"/>
                <w:lang w:val="bg-BG"/>
              </w:rPr>
            </w:pPr>
            <w:r w:rsidRPr="004602BE">
              <w:rPr>
                <w:b/>
                <w:color w:val="auto"/>
                <w:lang w:val="bg-BG"/>
              </w:rPr>
              <w:t>Please explain why you decided to enter FameLab and what you hope to gain (professionally and/or personally) from entering the competition.</w:t>
            </w:r>
          </w:p>
        </w:tc>
        <w:tc>
          <w:tcPr>
            <w:tcW w:w="6521" w:type="dxa"/>
          </w:tcPr>
          <w:p w14:paraId="16B2CFA7" w14:textId="77777777" w:rsidR="00410933" w:rsidRPr="00226753" w:rsidRDefault="00410933" w:rsidP="00695623">
            <w:pPr>
              <w:pStyle w:val="TableBody"/>
            </w:pPr>
          </w:p>
        </w:tc>
      </w:tr>
      <w:tr w:rsidR="00410933" w:rsidRPr="00226753" w14:paraId="7CC0FFA4" w14:textId="77777777" w:rsidTr="00B06CF8">
        <w:trPr>
          <w:trHeight w:val="2152"/>
        </w:trPr>
        <w:tc>
          <w:tcPr>
            <w:tcW w:w="3964" w:type="dxa"/>
          </w:tcPr>
          <w:p w14:paraId="5749F9BC" w14:textId="032F1E3F" w:rsidR="00410933" w:rsidRPr="00410933" w:rsidRDefault="004602BE" w:rsidP="00695623">
            <w:pPr>
              <w:pStyle w:val="TableBody"/>
              <w:rPr>
                <w:b/>
                <w:color w:val="auto"/>
                <w:lang w:val="bg-BG"/>
              </w:rPr>
            </w:pPr>
            <w:r w:rsidRPr="004602BE">
              <w:rPr>
                <w:b/>
                <w:color w:val="auto"/>
                <w:lang w:val="bg-BG"/>
              </w:rPr>
              <w:t xml:space="preserve">Presentation topic </w:t>
            </w:r>
            <w:r>
              <w:rPr>
                <w:b/>
                <w:color w:val="auto"/>
                <w:lang w:val="bg-BG"/>
              </w:rPr>
              <w:br/>
            </w:r>
            <w:r w:rsidRPr="004602BE">
              <w:rPr>
                <w:color w:val="auto"/>
                <w:lang w:val="bg-BG"/>
              </w:rPr>
              <w:t>(approx. 50 words)</w:t>
            </w:r>
          </w:p>
        </w:tc>
        <w:tc>
          <w:tcPr>
            <w:tcW w:w="6521" w:type="dxa"/>
          </w:tcPr>
          <w:p w14:paraId="4BFE7AFC" w14:textId="0763DBA8" w:rsidR="005125C7" w:rsidRPr="005125C7" w:rsidRDefault="005125C7" w:rsidP="005125C7">
            <w:pPr>
              <w:rPr>
                <w:lang w:val="bg-BG"/>
              </w:rPr>
            </w:pPr>
          </w:p>
        </w:tc>
      </w:tr>
      <w:tr w:rsidR="00410933" w:rsidRPr="00226753" w14:paraId="3F431C68" w14:textId="77777777" w:rsidTr="00B06CF8">
        <w:tc>
          <w:tcPr>
            <w:tcW w:w="3964" w:type="dxa"/>
          </w:tcPr>
          <w:p w14:paraId="131C3E93" w14:textId="3ED59D6C" w:rsidR="00410933" w:rsidRPr="00410933" w:rsidRDefault="004602BE" w:rsidP="00410933">
            <w:pPr>
              <w:spacing w:after="0" w:line="240" w:lineRule="auto"/>
              <w:rPr>
                <w:b/>
                <w:color w:val="auto"/>
                <w:lang w:val="bg-BG"/>
              </w:rPr>
            </w:pPr>
            <w:r w:rsidRPr="004602BE">
              <w:rPr>
                <w:b/>
                <w:color w:val="auto"/>
                <w:lang w:val="bg-BG"/>
              </w:rPr>
              <w:lastRenderedPageBreak/>
              <w:t>How did you hear about FameLab?</w:t>
            </w:r>
          </w:p>
        </w:tc>
        <w:tc>
          <w:tcPr>
            <w:tcW w:w="6521" w:type="dxa"/>
          </w:tcPr>
          <w:p w14:paraId="77ABCD00" w14:textId="77777777" w:rsidR="004602BE" w:rsidRPr="00BF419D" w:rsidRDefault="00B527E1" w:rsidP="004602BE">
            <w:pPr>
              <w:spacing w:after="0" w:line="240" w:lineRule="auto"/>
              <w:rPr>
                <w:lang w:val="en-GB"/>
              </w:rPr>
            </w:pPr>
            <w:sdt>
              <w:sdtPr>
                <w:rPr>
                  <w:lang w:val="bg-BG"/>
                </w:rPr>
                <w:id w:val="-846094924"/>
                <w14:checkbox>
                  <w14:checked w14:val="0"/>
                  <w14:checkedState w14:val="2612" w14:font="MS Gothic"/>
                  <w14:uncheckedState w14:val="2610" w14:font="MS Gothic"/>
                </w14:checkbox>
              </w:sdtPr>
              <w:sdtEndPr/>
              <w:sdtContent>
                <w:r w:rsidR="004602BE">
                  <w:rPr>
                    <w:rFonts w:ascii="MS Gothic" w:eastAsia="MS Gothic" w:hAnsi="MS Gothic" w:hint="eastAsia"/>
                    <w:lang w:val="bg-BG"/>
                  </w:rPr>
                  <w:t>☐</w:t>
                </w:r>
              </w:sdtContent>
            </w:sdt>
            <w:r w:rsidR="004602BE">
              <w:rPr>
                <w:lang w:val="bg-BG"/>
              </w:rPr>
              <w:t xml:space="preserve"> </w:t>
            </w:r>
            <w:r w:rsidR="004602BE">
              <w:rPr>
                <w:lang w:val="en-GB"/>
              </w:rPr>
              <w:t>British Council</w:t>
            </w:r>
            <w:r w:rsidR="004602BE">
              <w:rPr>
                <w:lang w:val="bg-BG"/>
              </w:rPr>
              <w:br/>
            </w:r>
            <w:sdt>
              <w:sdtPr>
                <w:rPr>
                  <w:lang w:val="bg-BG"/>
                </w:rPr>
                <w:id w:val="1433018516"/>
                <w14:checkbox>
                  <w14:checked w14:val="0"/>
                  <w14:checkedState w14:val="2612" w14:font="MS Gothic"/>
                  <w14:uncheckedState w14:val="2610" w14:font="MS Gothic"/>
                </w14:checkbox>
              </w:sdtPr>
              <w:sdtEndPr/>
              <w:sdtContent>
                <w:r w:rsidR="004602BE">
                  <w:rPr>
                    <w:rFonts w:ascii="MS Gothic" w:eastAsia="MS Gothic" w:hAnsi="MS Gothic" w:hint="eastAsia"/>
                    <w:lang w:val="bg-BG"/>
                  </w:rPr>
                  <w:t>☐</w:t>
                </w:r>
              </w:sdtContent>
            </w:sdt>
            <w:r w:rsidR="004602BE" w:rsidRPr="00447BC2">
              <w:rPr>
                <w:lang w:val="bg-BG"/>
              </w:rPr>
              <w:t xml:space="preserve"> </w:t>
            </w:r>
            <w:r w:rsidR="004602BE">
              <w:rPr>
                <w:lang w:val="en-GB"/>
              </w:rPr>
              <w:t>Ministry of Education and Science</w:t>
            </w:r>
            <w:r w:rsidR="004602BE">
              <w:rPr>
                <w:lang w:val="bg-BG"/>
              </w:rPr>
              <w:br/>
            </w:r>
            <w:sdt>
              <w:sdtPr>
                <w:rPr>
                  <w:lang w:val="bg-BG"/>
                </w:rPr>
                <w:id w:val="1327787584"/>
                <w14:checkbox>
                  <w14:checked w14:val="0"/>
                  <w14:checkedState w14:val="2612" w14:font="MS Gothic"/>
                  <w14:uncheckedState w14:val="2610" w14:font="MS Gothic"/>
                </w14:checkbox>
              </w:sdtPr>
              <w:sdtEndPr/>
              <w:sdtContent>
                <w:r w:rsidR="004602BE">
                  <w:rPr>
                    <w:rFonts w:ascii="MS Gothic" w:eastAsia="MS Gothic" w:hAnsi="MS Gothic" w:hint="eastAsia"/>
                    <w:lang w:val="bg-BG"/>
                  </w:rPr>
                  <w:t>☐</w:t>
                </w:r>
              </w:sdtContent>
            </w:sdt>
            <w:r w:rsidR="004602BE" w:rsidRPr="00447BC2">
              <w:rPr>
                <w:lang w:val="bg-BG"/>
              </w:rPr>
              <w:t xml:space="preserve"> </w:t>
            </w:r>
            <w:r w:rsidR="004602BE">
              <w:rPr>
                <w:lang w:val="en-GB"/>
              </w:rPr>
              <w:t>Former participant</w:t>
            </w:r>
          </w:p>
          <w:p w14:paraId="6D9164E8" w14:textId="2AAD4684" w:rsidR="004602BE" w:rsidRPr="004602BE" w:rsidRDefault="00B527E1" w:rsidP="004602BE">
            <w:pPr>
              <w:pStyle w:val="TableBody"/>
              <w:rPr>
                <w:lang w:val="en-GB"/>
              </w:rPr>
            </w:pPr>
            <w:sdt>
              <w:sdtPr>
                <w:rPr>
                  <w:lang w:val="bg-BG"/>
                </w:rPr>
                <w:id w:val="1013729589"/>
                <w14:checkbox>
                  <w14:checked w14:val="0"/>
                  <w14:checkedState w14:val="2612" w14:font="MS Gothic"/>
                  <w14:uncheckedState w14:val="2610" w14:font="MS Gothic"/>
                </w14:checkbox>
              </w:sdtPr>
              <w:sdtEndPr/>
              <w:sdtContent>
                <w:r w:rsidR="004602BE">
                  <w:rPr>
                    <w:rFonts w:ascii="MS Gothic" w:eastAsia="MS Gothic" w:hAnsi="MS Gothic" w:hint="eastAsia"/>
                    <w:lang w:val="bg-BG"/>
                  </w:rPr>
                  <w:t>☐</w:t>
                </w:r>
              </w:sdtContent>
            </w:sdt>
            <w:r w:rsidR="004602BE" w:rsidRPr="00447BC2">
              <w:rPr>
                <w:lang w:val="bg-BG"/>
              </w:rPr>
              <w:t xml:space="preserve"> </w:t>
            </w:r>
            <w:r w:rsidR="004602BE">
              <w:rPr>
                <w:lang w:val="en-GB"/>
              </w:rPr>
              <w:t>My university/organisation</w:t>
            </w:r>
            <w:r w:rsidR="004602BE" w:rsidRPr="00447BC2">
              <w:rPr>
                <w:lang w:val="bg-BG"/>
              </w:rPr>
              <w:t xml:space="preserve">: </w:t>
            </w:r>
            <w:r w:rsidR="004602BE">
              <w:rPr>
                <w:lang w:val="en-GB"/>
              </w:rPr>
              <w:t>…</w:t>
            </w:r>
          </w:p>
          <w:p w14:paraId="3D995AF4" w14:textId="5DF3D078" w:rsidR="00410933" w:rsidRPr="00410933" w:rsidRDefault="00B527E1" w:rsidP="004602BE">
            <w:pPr>
              <w:pStyle w:val="TableBody"/>
              <w:rPr>
                <w:lang w:val="bg-BG"/>
              </w:rPr>
            </w:pPr>
            <w:sdt>
              <w:sdtPr>
                <w:rPr>
                  <w:lang w:val="bg-BG"/>
                </w:rPr>
                <w:id w:val="-908765785"/>
                <w14:checkbox>
                  <w14:checked w14:val="0"/>
                  <w14:checkedState w14:val="2612" w14:font="MS Gothic"/>
                  <w14:uncheckedState w14:val="2610" w14:font="MS Gothic"/>
                </w14:checkbox>
              </w:sdtPr>
              <w:sdtEndPr/>
              <w:sdtContent>
                <w:r w:rsidR="004602BE">
                  <w:rPr>
                    <w:rFonts w:ascii="MS Gothic" w:eastAsia="MS Gothic" w:hAnsi="MS Gothic" w:hint="eastAsia"/>
                    <w:lang w:val="bg-BG"/>
                  </w:rPr>
                  <w:t>☐</w:t>
                </w:r>
              </w:sdtContent>
            </w:sdt>
            <w:r w:rsidR="004602BE" w:rsidRPr="00447BC2">
              <w:rPr>
                <w:lang w:val="bg-BG"/>
              </w:rPr>
              <w:t xml:space="preserve"> </w:t>
            </w:r>
            <w:r w:rsidR="004602BE">
              <w:rPr>
                <w:lang w:val="en-GB"/>
              </w:rPr>
              <w:t xml:space="preserve">Media advert or article: … </w:t>
            </w:r>
            <w:r w:rsidR="004602BE">
              <w:rPr>
                <w:lang w:val="bg-BG"/>
              </w:rPr>
              <w:br/>
            </w:r>
            <w:sdt>
              <w:sdtPr>
                <w:rPr>
                  <w:lang w:val="bg-BG"/>
                </w:rPr>
                <w:id w:val="-1881552852"/>
                <w14:checkbox>
                  <w14:checked w14:val="0"/>
                  <w14:checkedState w14:val="2612" w14:font="MS Gothic"/>
                  <w14:uncheckedState w14:val="2610" w14:font="MS Gothic"/>
                </w14:checkbox>
              </w:sdtPr>
              <w:sdtEndPr/>
              <w:sdtContent>
                <w:r w:rsidR="004602BE">
                  <w:rPr>
                    <w:rFonts w:ascii="MS Gothic" w:eastAsia="MS Gothic" w:hAnsi="MS Gothic" w:hint="eastAsia"/>
                    <w:lang w:val="bg-BG"/>
                  </w:rPr>
                  <w:t>☐</w:t>
                </w:r>
              </w:sdtContent>
            </w:sdt>
            <w:r w:rsidR="004602BE">
              <w:rPr>
                <w:lang w:val="bg-BG"/>
              </w:rPr>
              <w:t xml:space="preserve"> </w:t>
            </w:r>
            <w:r w:rsidR="004602BE">
              <w:rPr>
                <w:lang w:val="en-GB"/>
              </w:rPr>
              <w:t xml:space="preserve">Social media </w:t>
            </w:r>
            <w:r w:rsidR="004602BE">
              <w:rPr>
                <w:lang w:val="bg-BG"/>
              </w:rPr>
              <w:t>(</w:t>
            </w:r>
            <w:r w:rsidR="004602BE" w:rsidRPr="00447BC2">
              <w:rPr>
                <w:lang w:val="bg-BG"/>
              </w:rPr>
              <w:t>Facebook, Twitter</w:t>
            </w:r>
            <w:r w:rsidR="004602BE">
              <w:rPr>
                <w:lang w:val="en-GB"/>
              </w:rPr>
              <w:t>, etc.</w:t>
            </w:r>
            <w:r w:rsidR="004602BE">
              <w:rPr>
                <w:lang w:val="bg-BG"/>
              </w:rPr>
              <w:t>)</w:t>
            </w:r>
            <w:r w:rsidR="004602BE">
              <w:rPr>
                <w:lang w:val="bg-BG"/>
              </w:rPr>
              <w:br/>
            </w:r>
            <w:sdt>
              <w:sdtPr>
                <w:rPr>
                  <w:lang w:val="bg-BG"/>
                </w:rPr>
                <w:id w:val="-372077239"/>
                <w14:checkbox>
                  <w14:checked w14:val="0"/>
                  <w14:checkedState w14:val="2612" w14:font="MS Gothic"/>
                  <w14:uncheckedState w14:val="2610" w14:font="MS Gothic"/>
                </w14:checkbox>
              </w:sdtPr>
              <w:sdtEndPr/>
              <w:sdtContent>
                <w:r w:rsidR="004602BE">
                  <w:rPr>
                    <w:rFonts w:ascii="MS Gothic" w:eastAsia="MS Gothic" w:hAnsi="MS Gothic" w:hint="eastAsia"/>
                    <w:lang w:val="bg-BG"/>
                  </w:rPr>
                  <w:t>☐</w:t>
                </w:r>
              </w:sdtContent>
            </w:sdt>
            <w:r w:rsidR="004602BE" w:rsidRPr="00447BC2">
              <w:rPr>
                <w:lang w:val="bg-BG"/>
              </w:rPr>
              <w:t xml:space="preserve"> </w:t>
            </w:r>
            <w:r w:rsidR="004602BE">
              <w:rPr>
                <w:lang w:val="en-GB"/>
              </w:rPr>
              <w:t>Other, please specify</w:t>
            </w:r>
            <w:r w:rsidR="004602BE" w:rsidRPr="00447BC2">
              <w:rPr>
                <w:lang w:val="bg-BG"/>
              </w:rPr>
              <w:t>:</w:t>
            </w:r>
            <w:r w:rsidR="004602BE">
              <w:rPr>
                <w:lang w:val="en-GB"/>
              </w:rPr>
              <w:t xml:space="preserve"> </w:t>
            </w:r>
            <w:r w:rsidR="004602BE">
              <w:rPr>
                <w:lang w:val="bg-BG"/>
              </w:rPr>
              <w:t>…</w:t>
            </w:r>
          </w:p>
        </w:tc>
      </w:tr>
      <w:tr w:rsidR="00410933" w:rsidRPr="00226753" w14:paraId="3E8ABB22" w14:textId="77777777" w:rsidTr="00B06CF8">
        <w:trPr>
          <w:trHeight w:val="1559"/>
        </w:trPr>
        <w:tc>
          <w:tcPr>
            <w:tcW w:w="3964" w:type="dxa"/>
          </w:tcPr>
          <w:p w14:paraId="47110C5C" w14:textId="5B80E4A0" w:rsidR="00410933" w:rsidRPr="00410933" w:rsidRDefault="004602BE" w:rsidP="00410933">
            <w:pPr>
              <w:spacing w:after="0" w:line="240" w:lineRule="auto"/>
              <w:rPr>
                <w:b/>
                <w:color w:val="auto"/>
                <w:lang w:val="bg-BG"/>
              </w:rPr>
            </w:pPr>
            <w:r w:rsidRPr="004602BE">
              <w:rPr>
                <w:b/>
                <w:color w:val="auto"/>
                <w:lang w:val="bg-BG"/>
              </w:rPr>
              <w:t>Please let us know of any previous science communication experience</w:t>
            </w:r>
          </w:p>
        </w:tc>
        <w:tc>
          <w:tcPr>
            <w:tcW w:w="6521" w:type="dxa"/>
          </w:tcPr>
          <w:p w14:paraId="74140182" w14:textId="77777777" w:rsidR="00410933" w:rsidRDefault="00410933" w:rsidP="00410933">
            <w:pPr>
              <w:spacing w:after="0" w:line="240" w:lineRule="auto"/>
              <w:rPr>
                <w:rFonts w:ascii="MS Gothic" w:eastAsia="MS Gothic" w:hAnsi="MS Gothic"/>
                <w:lang w:val="bg-BG"/>
              </w:rPr>
            </w:pPr>
          </w:p>
        </w:tc>
      </w:tr>
    </w:tbl>
    <w:p w14:paraId="536ADA72" w14:textId="7ACFB0BA" w:rsidR="009E1C15" w:rsidRDefault="009E1C15" w:rsidP="009E1C15">
      <w:pPr>
        <w:rPr>
          <w:lang w:val="bg-BG"/>
        </w:rPr>
      </w:pPr>
    </w:p>
    <w:p w14:paraId="3F368976" w14:textId="77777777" w:rsidR="00D86DED" w:rsidRPr="00EB335E" w:rsidRDefault="00D86DED" w:rsidP="00D86DED">
      <w:pPr>
        <w:rPr>
          <w:lang w:val="bg-BG"/>
        </w:rPr>
      </w:pPr>
      <w:r w:rsidRPr="00BF419D">
        <w:rPr>
          <w:b/>
          <w:lang w:val="en-GB"/>
        </w:rPr>
        <w:t xml:space="preserve">Please send your completed </w:t>
      </w:r>
      <w:r>
        <w:rPr>
          <w:b/>
          <w:lang w:val="en-GB"/>
        </w:rPr>
        <w:t xml:space="preserve">registration </w:t>
      </w:r>
      <w:r w:rsidRPr="00BF419D">
        <w:rPr>
          <w:b/>
          <w:lang w:val="en-GB"/>
        </w:rPr>
        <w:t xml:space="preserve">form to </w:t>
      </w:r>
      <w:hyperlink r:id="rId8" w:history="1">
        <w:r w:rsidRPr="00D1735B">
          <w:rPr>
            <w:rStyle w:val="Hyperlink"/>
            <w:b/>
            <w:lang w:val="en-GB"/>
          </w:rPr>
          <w:t>famelab.bulgaria@britishcouncil.bg</w:t>
        </w:r>
      </w:hyperlink>
    </w:p>
    <w:p w14:paraId="62420813" w14:textId="70A05F77" w:rsidR="004602BE" w:rsidRDefault="004602BE" w:rsidP="009E1C15">
      <w:pPr>
        <w:rPr>
          <w:lang w:val="bg-BG"/>
        </w:rPr>
      </w:pPr>
      <w:r w:rsidRPr="004602BE">
        <w:rPr>
          <w:lang w:val="bg-BG"/>
        </w:rPr>
        <w:t>All applications will be read carefully by a selection board. Selection for the heats will be done in keeping with the eligibility criteria. Eligible participants will receive an invitation for the heat. This application form will not be seen by the FameLab judges, it will be handled by British Council staff only. All information provided will be treated in the strictest of confidence and in line with our Data Protection standards.</w:t>
      </w:r>
    </w:p>
    <w:p w14:paraId="537B4FBE" w14:textId="73ED0F96" w:rsidR="00E91F9B" w:rsidRPr="00E91F9B" w:rsidRDefault="00E91F9B" w:rsidP="009E1C15">
      <w:pPr>
        <w:rPr>
          <w:lang w:val="en-GB"/>
        </w:rPr>
      </w:pPr>
      <w:r w:rsidRPr="003B26F3">
        <w:rPr>
          <w:lang w:val="bg-BG"/>
        </w:rPr>
        <w:t xml:space="preserve">By </w:t>
      </w:r>
      <w:r>
        <w:rPr>
          <w:lang w:val="en-GB"/>
        </w:rPr>
        <w:t xml:space="preserve">sending this form </w:t>
      </w:r>
      <w:r w:rsidRPr="003B26F3">
        <w:rPr>
          <w:lang w:val="bg-BG"/>
        </w:rPr>
        <w:t xml:space="preserve">you confirm that you agree to </w:t>
      </w:r>
      <w:r>
        <w:rPr>
          <w:lang w:val="en-GB"/>
        </w:rPr>
        <w:t xml:space="preserve">the competition </w:t>
      </w:r>
      <w:hyperlink r:id="rId9" w:history="1">
        <w:r w:rsidRPr="003B26F3">
          <w:rPr>
            <w:rStyle w:val="Hyperlink"/>
            <w:lang w:val="bg-BG"/>
          </w:rPr>
          <w:t>terms and conditions</w:t>
        </w:r>
      </w:hyperlink>
      <w:r>
        <w:rPr>
          <w:lang w:val="en-GB"/>
        </w:rPr>
        <w:t>.</w:t>
      </w:r>
    </w:p>
    <w:p w14:paraId="628351FF" w14:textId="323C3204" w:rsidR="00B06CF8" w:rsidRPr="004602BE" w:rsidRDefault="004602BE" w:rsidP="00D86DED">
      <w:pPr>
        <w:pStyle w:val="Heading2"/>
        <w:rPr>
          <w:lang w:val="en-GB"/>
        </w:rPr>
      </w:pPr>
      <w:r>
        <w:rPr>
          <w:lang w:val="en-GB"/>
        </w:rPr>
        <w:t>Your data</w:t>
      </w:r>
    </w:p>
    <w:p w14:paraId="15922B73" w14:textId="6ED6FDAD" w:rsidR="003B26F3" w:rsidRDefault="003B26F3" w:rsidP="00B06CF8">
      <w:pPr>
        <w:rPr>
          <w:lang w:val="bg-BG"/>
        </w:rPr>
      </w:pPr>
      <w:r w:rsidRPr="003B26F3">
        <w:rPr>
          <w:lang w:val="bg-BG"/>
        </w:rPr>
        <w:t xml:space="preserve">British Council collects your personal data to enable </w:t>
      </w:r>
      <w:r>
        <w:rPr>
          <w:lang w:val="en-GB"/>
        </w:rPr>
        <w:t>your participation in the FameLab competition. W</w:t>
      </w:r>
      <w:r w:rsidRPr="003B26F3">
        <w:rPr>
          <w:lang w:val="bg-BG"/>
        </w:rPr>
        <w:t>e will not share it with anyone else</w:t>
      </w:r>
      <w:r>
        <w:rPr>
          <w:lang w:val="en-GB"/>
        </w:rPr>
        <w:t xml:space="preserve"> unless you give us your permission</w:t>
      </w:r>
      <w:r w:rsidRPr="003B26F3">
        <w:rPr>
          <w:lang w:val="bg-BG"/>
        </w:rPr>
        <w:t xml:space="preserve">. </w:t>
      </w:r>
    </w:p>
    <w:tbl>
      <w:tblPr>
        <w:tblStyle w:val="BritishCouncilTable"/>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075"/>
        <w:gridCol w:w="2410"/>
      </w:tblGrid>
      <w:tr w:rsidR="00B06CF8" w:rsidRPr="00226753" w14:paraId="05704F1C" w14:textId="77777777" w:rsidTr="009E1C15">
        <w:trPr>
          <w:trHeight w:val="946"/>
        </w:trPr>
        <w:tc>
          <w:tcPr>
            <w:tcW w:w="8075" w:type="dxa"/>
          </w:tcPr>
          <w:p w14:paraId="529FB63F" w14:textId="7C310F4D" w:rsidR="00B06CF8" w:rsidRPr="00410933" w:rsidRDefault="004602BE" w:rsidP="00695623">
            <w:pPr>
              <w:spacing w:after="0" w:line="240" w:lineRule="auto"/>
              <w:rPr>
                <w:b/>
                <w:color w:val="auto"/>
                <w:lang w:val="bg-BG"/>
              </w:rPr>
            </w:pPr>
            <w:r w:rsidRPr="004602BE">
              <w:rPr>
                <w:b/>
                <w:color w:val="auto"/>
                <w:lang w:val="bg-BG"/>
              </w:rPr>
              <w:t>Would you be happy for us to pass your details to science communication or media organisations that might be able to offer you other opportunities in these fields?</w:t>
            </w:r>
          </w:p>
        </w:tc>
        <w:tc>
          <w:tcPr>
            <w:tcW w:w="2410" w:type="dxa"/>
          </w:tcPr>
          <w:p w14:paraId="541F5FCF" w14:textId="7AB7C6AB" w:rsidR="00B06CF8" w:rsidRPr="004602BE" w:rsidRDefault="00B527E1" w:rsidP="00695623">
            <w:pPr>
              <w:spacing w:after="0" w:line="240" w:lineRule="auto"/>
              <w:rPr>
                <w:lang w:val="en-GB"/>
              </w:rPr>
            </w:pPr>
            <w:sdt>
              <w:sdtPr>
                <w:rPr>
                  <w:lang w:val="bg-BG"/>
                </w:rPr>
                <w:id w:val="-481927860"/>
                <w14:checkbox>
                  <w14:checked w14:val="0"/>
                  <w14:checkedState w14:val="2612" w14:font="MS Gothic"/>
                  <w14:uncheckedState w14:val="2610" w14:font="MS Gothic"/>
                </w14:checkbox>
              </w:sdtPr>
              <w:sdtEndPr/>
              <w:sdtContent>
                <w:r w:rsidR="00B06CF8">
                  <w:rPr>
                    <w:rFonts w:ascii="MS Gothic" w:eastAsia="MS Gothic" w:hAnsi="MS Gothic" w:hint="eastAsia"/>
                    <w:lang w:val="bg-BG"/>
                  </w:rPr>
                  <w:t>☐</w:t>
                </w:r>
              </w:sdtContent>
            </w:sdt>
            <w:r w:rsidR="00B06CF8" w:rsidRPr="009D0317">
              <w:rPr>
                <w:lang w:val="bg-BG"/>
              </w:rPr>
              <w:t xml:space="preserve"> </w:t>
            </w:r>
            <w:r w:rsidR="004602BE">
              <w:rPr>
                <w:lang w:val="en-GB"/>
              </w:rPr>
              <w:t>Yes, please</w:t>
            </w:r>
          </w:p>
          <w:p w14:paraId="52AB68A2" w14:textId="77777777" w:rsidR="00B06CF8" w:rsidRDefault="00B06CF8" w:rsidP="00695623">
            <w:pPr>
              <w:spacing w:after="0" w:line="240" w:lineRule="auto"/>
              <w:rPr>
                <w:lang w:val="bg-BG"/>
              </w:rPr>
            </w:pPr>
          </w:p>
          <w:p w14:paraId="14D9DFED" w14:textId="356D8AA8" w:rsidR="00B06CF8" w:rsidRPr="004602BE" w:rsidRDefault="00B527E1" w:rsidP="00695623">
            <w:pPr>
              <w:spacing w:after="0" w:line="240" w:lineRule="auto"/>
              <w:rPr>
                <w:rFonts w:ascii="MS Gothic" w:eastAsia="MS Gothic" w:hAnsi="MS Gothic"/>
                <w:lang w:val="en-GB"/>
              </w:rPr>
            </w:pPr>
            <w:sdt>
              <w:sdtPr>
                <w:rPr>
                  <w:lang w:val="bg-BG"/>
                </w:rPr>
                <w:id w:val="-2120282322"/>
                <w14:checkbox>
                  <w14:checked w14:val="0"/>
                  <w14:checkedState w14:val="2612" w14:font="MS Gothic"/>
                  <w14:uncheckedState w14:val="2610" w14:font="MS Gothic"/>
                </w14:checkbox>
              </w:sdtPr>
              <w:sdtEndPr/>
              <w:sdtContent>
                <w:r w:rsidR="00B06CF8">
                  <w:rPr>
                    <w:rFonts w:ascii="MS Gothic" w:eastAsia="MS Gothic" w:hAnsi="MS Gothic" w:hint="eastAsia"/>
                    <w:lang w:val="bg-BG"/>
                  </w:rPr>
                  <w:t>☐</w:t>
                </w:r>
              </w:sdtContent>
            </w:sdt>
            <w:r w:rsidR="00B06CF8" w:rsidRPr="009D0317">
              <w:rPr>
                <w:lang w:val="bg-BG"/>
              </w:rPr>
              <w:t xml:space="preserve"> </w:t>
            </w:r>
            <w:r w:rsidR="004602BE">
              <w:rPr>
                <w:lang w:val="en-GB"/>
              </w:rPr>
              <w:t>No, thanks</w:t>
            </w:r>
          </w:p>
        </w:tc>
      </w:tr>
    </w:tbl>
    <w:p w14:paraId="0DDE37BA" w14:textId="06B9B88A" w:rsidR="00B06CF8" w:rsidRPr="00774389" w:rsidRDefault="00B06CF8" w:rsidP="00E91F9B">
      <w:pPr>
        <w:pStyle w:val="Heading2"/>
      </w:pPr>
      <w:r>
        <w:rPr>
          <w:lang w:val="bg-BG"/>
        </w:rPr>
        <w:br/>
      </w:r>
      <w:r w:rsidR="00774389">
        <w:t>Data protection</w:t>
      </w:r>
    </w:p>
    <w:p w14:paraId="035ECB2B" w14:textId="77777777" w:rsidR="003B26F3" w:rsidRPr="003B26F3" w:rsidRDefault="003B26F3" w:rsidP="003B26F3">
      <w:pPr>
        <w:rPr>
          <w:lang w:val="bg-BG"/>
        </w:rPr>
      </w:pPr>
      <w:r w:rsidRPr="003B26F3">
        <w:rPr>
          <w:lang w:val="bg-BG"/>
        </w:rPr>
        <w:t>British Council complies with data protection law in the UK and laws in other countries that meet internationally accepted standards.</w:t>
      </w:r>
    </w:p>
    <w:p w14:paraId="5C3D225E" w14:textId="77777777" w:rsidR="003B26F3" w:rsidRPr="003B26F3" w:rsidRDefault="003B26F3" w:rsidP="003B26F3">
      <w:pPr>
        <w:rPr>
          <w:lang w:val="bg-BG"/>
        </w:rPr>
      </w:pPr>
      <w:r w:rsidRPr="003B26F3">
        <w:rPr>
          <w:lang w:val="bg-BG"/>
        </w:rPr>
        <w:t>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0DDEA45F" w14:textId="01F3EE63" w:rsidR="00B06CF8" w:rsidRPr="00B06CF8" w:rsidRDefault="003B26F3" w:rsidP="003B26F3">
      <w:pPr>
        <w:rPr>
          <w:lang w:val="bg-BG"/>
        </w:rPr>
      </w:pPr>
      <w:r w:rsidRPr="003B26F3">
        <w:rPr>
          <w:lang w:val="bg-BG"/>
        </w:rPr>
        <w:t xml:space="preserve">For detailed information, please refer to the </w:t>
      </w:r>
      <w:hyperlink r:id="rId10" w:history="1">
        <w:r w:rsidRPr="003B26F3">
          <w:rPr>
            <w:rStyle w:val="Hyperlink"/>
            <w:lang w:val="bg-BG"/>
          </w:rPr>
          <w:t>privacy section</w:t>
        </w:r>
      </w:hyperlink>
      <w:r w:rsidRPr="003B26F3">
        <w:rPr>
          <w:lang w:val="bg-BG"/>
        </w:rPr>
        <w:t xml:space="preserve"> of our website or contact your local British Council office. We will keep your information for a period of </w:t>
      </w:r>
      <w:r w:rsidR="00906A29">
        <w:rPr>
          <w:lang w:val="en-GB"/>
        </w:rPr>
        <w:t xml:space="preserve">7 years </w:t>
      </w:r>
      <w:r w:rsidRPr="003B26F3">
        <w:rPr>
          <w:lang w:val="bg-BG"/>
        </w:rPr>
        <w:t>rom the time of collection.</w:t>
      </w:r>
    </w:p>
    <w:sectPr w:rsidR="00B06CF8" w:rsidRPr="00B06CF8" w:rsidSect="00231156">
      <w:footerReference w:type="even" r:id="rId11"/>
      <w:footerReference w:type="default" r:id="rId12"/>
      <w:headerReference w:type="first" r:id="rId13"/>
      <w:footerReference w:type="first" r:id="rId14"/>
      <w:pgSz w:w="11900" w:h="16840"/>
      <w:pgMar w:top="851" w:right="851" w:bottom="567" w:left="851"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DC6F7" w14:textId="77777777" w:rsidR="000A2BE9" w:rsidRDefault="000A2BE9" w:rsidP="00537F25">
      <w:r>
        <w:separator/>
      </w:r>
    </w:p>
    <w:p w14:paraId="10D6BB9D" w14:textId="77777777" w:rsidR="000A2BE9" w:rsidRDefault="000A2BE9"/>
  </w:endnote>
  <w:endnote w:type="continuationSeparator" w:id="0">
    <w:p w14:paraId="1E1D11CC" w14:textId="77777777" w:rsidR="000A2BE9" w:rsidRDefault="000A2BE9" w:rsidP="00537F25">
      <w:r>
        <w:continuationSeparator/>
      </w:r>
    </w:p>
    <w:p w14:paraId="5C408A43" w14:textId="77777777" w:rsidR="000A2BE9" w:rsidRDefault="000A2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F818" w14:textId="77777777" w:rsidR="00CD6143" w:rsidRDefault="00CD6143"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C9A89C" w14:textId="77777777" w:rsidR="00CD6143" w:rsidRDefault="00CD6143" w:rsidP="007C4075">
    <w:pPr>
      <w:pStyle w:val="Footer"/>
      <w:ind w:right="360"/>
    </w:pPr>
  </w:p>
  <w:p w14:paraId="3B560DC3" w14:textId="77777777" w:rsidR="00CD6143" w:rsidRDefault="00CD6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349B5" w14:textId="77777777" w:rsidR="00CD6143" w:rsidRDefault="00CD6143" w:rsidP="007C4075">
    <w:pPr>
      <w:pStyle w:val="Footer"/>
      <w:framePr w:wrap="around" w:vAnchor="text" w:hAnchor="margin" w:xAlign="right" w:y="1"/>
      <w:rPr>
        <w:rStyle w:val="PageNumber"/>
      </w:rPr>
    </w:pPr>
  </w:p>
  <w:tbl>
    <w:tblPr>
      <w:tblpPr w:leftFromText="170" w:rightFromText="181" w:vertAnchor="page" w:tblpXSpec="center" w:tblpY="15537"/>
      <w:tblW w:w="10773" w:type="dxa"/>
      <w:tblBorders>
        <w:top w:val="single" w:sz="8" w:space="0" w:color="1EAEE5"/>
        <w:left w:val="single" w:sz="8" w:space="0" w:color="1EAEE5"/>
        <w:bottom w:val="single" w:sz="8" w:space="0" w:color="1EAEE5"/>
        <w:right w:val="single" w:sz="8" w:space="0" w:color="1EAEE5"/>
      </w:tblBorders>
      <w:tblCellMar>
        <w:top w:w="227" w:type="dxa"/>
        <w:left w:w="227" w:type="dxa"/>
        <w:bottom w:w="227" w:type="dxa"/>
        <w:right w:w="227" w:type="dxa"/>
      </w:tblCellMar>
      <w:tblLook w:val="04A0" w:firstRow="1" w:lastRow="0" w:firstColumn="1" w:lastColumn="0" w:noHBand="0" w:noVBand="1"/>
    </w:tblPr>
    <w:tblGrid>
      <w:gridCol w:w="5472"/>
      <w:gridCol w:w="5301"/>
    </w:tblGrid>
    <w:tr w:rsidR="00CD6143" w14:paraId="72282809" w14:textId="77777777" w:rsidTr="005D6B8A">
      <w:tc>
        <w:tcPr>
          <w:tcW w:w="5472" w:type="dxa"/>
          <w:shd w:val="clear" w:color="auto" w:fill="auto"/>
          <w:vAlign w:val="center"/>
        </w:tcPr>
        <w:p w14:paraId="46EF517C" w14:textId="77777777" w:rsidR="00CD6143" w:rsidRDefault="00D97EBD" w:rsidP="001B089C">
          <w:pPr>
            <w:pStyle w:val="Subtitle"/>
            <w:ind w:right="357"/>
          </w:pPr>
          <w:r>
            <w:t>www.britishcouncil.bg</w:t>
          </w:r>
        </w:p>
      </w:tc>
      <w:tc>
        <w:tcPr>
          <w:tcW w:w="5301" w:type="dxa"/>
          <w:shd w:val="clear" w:color="auto" w:fill="auto"/>
          <w:vAlign w:val="center"/>
        </w:tcPr>
        <w:p w14:paraId="6615ECBE" w14:textId="77777777" w:rsidR="00CD6143" w:rsidRPr="005D6B8A" w:rsidRDefault="00CD6143" w:rsidP="001B089C">
          <w:pPr>
            <w:spacing w:after="0" w:line="220" w:lineRule="exact"/>
            <w:ind w:left="720" w:hanging="720"/>
            <w:jc w:val="right"/>
            <w:rPr>
              <w:rStyle w:val="BookTitle"/>
              <w:rFonts w:ascii="Arial Black" w:hAnsi="Arial Black"/>
              <w:bCs w:val="0"/>
              <w:caps/>
              <w:smallCaps w:val="0"/>
              <w:color w:val="1EAEE5"/>
              <w:spacing w:val="-2"/>
              <w:sz w:val="34"/>
            </w:rPr>
          </w:pPr>
          <w:r w:rsidRPr="005D6B8A">
            <w:rPr>
              <w:rStyle w:val="PageNumber"/>
              <w:color w:val="1EAEE5"/>
            </w:rPr>
            <w:fldChar w:fldCharType="begin"/>
          </w:r>
          <w:r w:rsidRPr="005D6B8A">
            <w:rPr>
              <w:rStyle w:val="PageNumber"/>
              <w:color w:val="1EAEE5"/>
            </w:rPr>
            <w:instrText xml:space="preserve">PAGE  </w:instrText>
          </w:r>
          <w:r w:rsidRPr="005D6B8A">
            <w:rPr>
              <w:rStyle w:val="PageNumber"/>
              <w:color w:val="1EAEE5"/>
            </w:rPr>
            <w:fldChar w:fldCharType="separate"/>
          </w:r>
          <w:r w:rsidR="00D97EBD">
            <w:rPr>
              <w:rStyle w:val="PageNumber"/>
              <w:noProof/>
              <w:color w:val="1EAEE5"/>
            </w:rPr>
            <w:t>2</w:t>
          </w:r>
          <w:r w:rsidRPr="005D6B8A">
            <w:rPr>
              <w:rStyle w:val="PageNumber"/>
              <w:color w:val="1EAEE5"/>
            </w:rPr>
            <w:fldChar w:fldCharType="end"/>
          </w:r>
          <w:r w:rsidRPr="005D6B8A">
            <w:rPr>
              <w:color w:val="1EAEE5"/>
            </w:rPr>
            <w:t xml:space="preserve">     </w:t>
          </w:r>
        </w:p>
      </w:tc>
    </w:tr>
  </w:tbl>
  <w:p w14:paraId="0994DA82" w14:textId="77777777" w:rsidR="00CD6143" w:rsidRDefault="00CD6143">
    <w:pPr>
      <w:pStyle w:val="Footer"/>
    </w:pPr>
  </w:p>
  <w:p w14:paraId="2E8F5CCF" w14:textId="77777777" w:rsidR="00CD6143" w:rsidRDefault="00CD61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EE77" w14:textId="77777777" w:rsidR="00CD6143" w:rsidRDefault="00CD6143" w:rsidP="00BC3BCB">
    <w:pPr>
      <w:pStyle w:val="Footer"/>
      <w:tabs>
        <w:tab w:val="clear" w:pos="4320"/>
        <w:tab w:val="clear" w:pos="8640"/>
        <w:tab w:val="left" w:pos="13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04899" w14:textId="77777777" w:rsidR="000A2BE9" w:rsidRDefault="000A2BE9" w:rsidP="00537F25">
      <w:r>
        <w:separator/>
      </w:r>
    </w:p>
    <w:p w14:paraId="414DD905" w14:textId="77777777" w:rsidR="000A2BE9" w:rsidRDefault="000A2BE9"/>
  </w:footnote>
  <w:footnote w:type="continuationSeparator" w:id="0">
    <w:p w14:paraId="171E975E" w14:textId="77777777" w:rsidR="000A2BE9" w:rsidRDefault="000A2BE9" w:rsidP="00537F25">
      <w:r>
        <w:continuationSeparator/>
      </w:r>
    </w:p>
    <w:p w14:paraId="0BA19C16" w14:textId="77777777" w:rsidR="000A2BE9" w:rsidRDefault="000A2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0968" w14:textId="78D57E11" w:rsidR="00D86DED" w:rsidRDefault="00D86DED">
    <w:pPr>
      <w:pStyle w:val="Header"/>
    </w:pPr>
    <w:r>
      <w:rPr>
        <w:noProof/>
      </w:rPr>
      <w:drawing>
        <wp:anchor distT="0" distB="0" distL="114300" distR="114300" simplePos="0" relativeHeight="251658240" behindDoc="1" locked="0" layoutInCell="1" allowOverlap="1" wp14:anchorId="2D1CFE7C" wp14:editId="16111E63">
          <wp:simplePos x="0" y="0"/>
          <wp:positionH relativeFrom="column">
            <wp:posOffset>2914650</wp:posOffset>
          </wp:positionH>
          <wp:positionV relativeFrom="paragraph">
            <wp:posOffset>-133350</wp:posOffset>
          </wp:positionV>
          <wp:extent cx="3781425" cy="593090"/>
          <wp:effectExtent l="0" t="0" r="9525" b="0"/>
          <wp:wrapTight wrapText="bothSides">
            <wp:wrapPolygon edited="0">
              <wp:start x="0" y="0"/>
              <wp:lineTo x="0" y="20814"/>
              <wp:lineTo x="21546" y="20814"/>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0274" t="15774" r="45235" b="74592"/>
                  <a:stretch/>
                </pic:blipFill>
                <pic:spPr bwMode="auto">
                  <a:xfrm>
                    <a:off x="0" y="0"/>
                    <a:ext cx="3781425" cy="593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6192" behindDoc="1" locked="0" layoutInCell="1" allowOverlap="1" wp14:anchorId="70E33997" wp14:editId="29C77E21">
          <wp:simplePos x="0" y="0"/>
          <wp:positionH relativeFrom="column">
            <wp:posOffset>1466850</wp:posOffset>
          </wp:positionH>
          <wp:positionV relativeFrom="paragraph">
            <wp:posOffset>-136525</wp:posOffset>
          </wp:positionV>
          <wp:extent cx="1447800" cy="737235"/>
          <wp:effectExtent l="0" t="0" r="0" b="0"/>
          <wp:wrapTight wrapText="bothSides">
            <wp:wrapPolygon edited="0">
              <wp:start x="1989" y="2233"/>
              <wp:lineTo x="1421" y="4465"/>
              <wp:lineTo x="1137" y="17302"/>
              <wp:lineTo x="16768" y="17302"/>
              <wp:lineTo x="17053" y="16186"/>
              <wp:lineTo x="18758" y="12279"/>
              <wp:lineTo x="19611" y="5581"/>
              <wp:lineTo x="19611" y="2233"/>
              <wp:lineTo x="1989" y="2233"/>
            </wp:wrapPolygon>
          </wp:wrapTight>
          <wp:docPr id="2" name="Picture 2" descr="G:\Public Folder\Marketing and Communications\Branding\Branding - FameLab\FameLab 2016 branding toolkit\CF logos\Cheltenham Festiva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 Folder\Marketing and Communications\Branding\Branding - FameLab\FameLab 2016 branding toolkit\CF logos\Cheltenham Festival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ADBE4" w14:textId="31524D49" w:rsidR="00CD6143" w:rsidRDefault="00D86DED">
    <w:pPr>
      <w:pStyle w:val="Header"/>
    </w:pPr>
    <w:r>
      <w:rPr>
        <w:noProof/>
        <w:lang w:val="en-GB" w:eastAsia="en-GB"/>
      </w:rPr>
      <w:drawing>
        <wp:anchor distT="0" distB="0" distL="114300" distR="114300" simplePos="0" relativeHeight="251659264" behindDoc="1" locked="0" layoutInCell="1" allowOverlap="1" wp14:anchorId="21296613" wp14:editId="653E7A5F">
          <wp:simplePos x="0" y="0"/>
          <wp:positionH relativeFrom="column">
            <wp:posOffset>304800</wp:posOffset>
          </wp:positionH>
          <wp:positionV relativeFrom="paragraph">
            <wp:posOffset>752475</wp:posOffset>
          </wp:positionV>
          <wp:extent cx="5871741" cy="1685925"/>
          <wp:effectExtent l="0" t="0" r="0" b="0"/>
          <wp:wrapTight wrapText="bothSides">
            <wp:wrapPolygon edited="0">
              <wp:start x="11914" y="1708"/>
              <wp:lineTo x="2663" y="3661"/>
              <wp:lineTo x="2593" y="5614"/>
              <wp:lineTo x="2873" y="6102"/>
              <wp:lineTo x="2873" y="10007"/>
              <wp:lineTo x="2593" y="10251"/>
              <wp:lineTo x="2663" y="12203"/>
              <wp:lineTo x="11494" y="13912"/>
              <wp:lineTo x="5116" y="15376"/>
              <wp:lineTo x="5256" y="18549"/>
              <wp:lineTo x="11494" y="19525"/>
              <wp:lineTo x="11774" y="19525"/>
              <wp:lineTo x="18432" y="18549"/>
              <wp:lineTo x="18502" y="15620"/>
              <wp:lineTo x="17661" y="15132"/>
              <wp:lineTo x="12685" y="13912"/>
              <wp:lineTo x="17661" y="13912"/>
              <wp:lineTo x="18572" y="13424"/>
              <wp:lineTo x="18362" y="3661"/>
              <wp:lineTo x="18012" y="1708"/>
              <wp:lineTo x="11914" y="1708"/>
            </wp:wrapPolygon>
          </wp:wrapTight>
          <wp:docPr id="4" name="Picture 4" descr="G:\Public Folder\Marketing and Communications\Branding\Branding - FameLab\FameLab 2016 branding toolkit\FL logos\famelab-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ublic Folder\Marketing and Communications\Branding\Branding - FameLab\FameLab 2016 branding toolkit\FL logos\famelab-logo-blue.png"/>
                  <pic:cNvPicPr>
                    <a:picLocks noChangeAspect="1" noChangeArrowheads="1"/>
                  </pic:cNvPicPr>
                </pic:nvPicPr>
                <pic:blipFill rotWithShape="1">
                  <a:blip r:embed="rId3">
                    <a:extLst>
                      <a:ext uri="{28A0092B-C50C-407E-A947-70E740481C1C}">
                        <a14:useLocalDpi xmlns:a14="http://schemas.microsoft.com/office/drawing/2010/main" val="0"/>
                      </a:ext>
                    </a:extLst>
                  </a:blip>
                  <a:srcRect t="14691" b="35051"/>
                  <a:stretch/>
                </pic:blipFill>
                <pic:spPr bwMode="auto">
                  <a:xfrm>
                    <a:off x="0" y="0"/>
                    <a:ext cx="5871741"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6143">
      <w:rPr>
        <w:noProof/>
        <w:lang w:val="en-GB" w:eastAsia="en-GB"/>
      </w:rPr>
      <w:drawing>
        <wp:anchor distT="0" distB="864235" distL="114300" distR="114300" simplePos="0" relativeHeight="251657216" behindDoc="0" locked="0" layoutInCell="1" allowOverlap="1" wp14:anchorId="17CC849B" wp14:editId="28E98C2B">
          <wp:simplePos x="0" y="0"/>
          <wp:positionH relativeFrom="page">
            <wp:posOffset>540385</wp:posOffset>
          </wp:positionH>
          <wp:positionV relativeFrom="page">
            <wp:posOffset>541683</wp:posOffset>
          </wp:positionV>
          <wp:extent cx="1371600" cy="393643"/>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371600" cy="393643"/>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5D5E"/>
    <w:multiLevelType w:val="hybridMultilevel"/>
    <w:tmpl w:val="451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E5274"/>
    <w:multiLevelType w:val="hybridMultilevel"/>
    <w:tmpl w:val="E594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D33F4"/>
    <w:multiLevelType w:val="hybridMultilevel"/>
    <w:tmpl w:val="A688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A122A"/>
    <w:multiLevelType w:val="hybridMultilevel"/>
    <w:tmpl w:val="03E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20"/>
  <w:characterSpacingControl w:val="doNotCompress"/>
  <w:hdrShapeDefaults>
    <o:shapedefaults v:ext="edit" spidmax="12289">
      <o:colormru v:ext="edit" colors="#c8102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E9"/>
    <w:rsid w:val="00010A6A"/>
    <w:rsid w:val="00040419"/>
    <w:rsid w:val="00061D1E"/>
    <w:rsid w:val="00062A5D"/>
    <w:rsid w:val="00084131"/>
    <w:rsid w:val="0009542E"/>
    <w:rsid w:val="000A2BE9"/>
    <w:rsid w:val="000F624A"/>
    <w:rsid w:val="00174C4A"/>
    <w:rsid w:val="001B089C"/>
    <w:rsid w:val="001B35EE"/>
    <w:rsid w:val="001E3457"/>
    <w:rsid w:val="00226753"/>
    <w:rsid w:val="00231156"/>
    <w:rsid w:val="00264520"/>
    <w:rsid w:val="002727C0"/>
    <w:rsid w:val="00290A82"/>
    <w:rsid w:val="002A4A0D"/>
    <w:rsid w:val="002D3DA5"/>
    <w:rsid w:val="002D5F81"/>
    <w:rsid w:val="002E119A"/>
    <w:rsid w:val="00303158"/>
    <w:rsid w:val="00316E46"/>
    <w:rsid w:val="00363296"/>
    <w:rsid w:val="0037437B"/>
    <w:rsid w:val="00375AD6"/>
    <w:rsid w:val="00383F2C"/>
    <w:rsid w:val="00386A73"/>
    <w:rsid w:val="003B26F3"/>
    <w:rsid w:val="003B76C1"/>
    <w:rsid w:val="003C636E"/>
    <w:rsid w:val="003F7412"/>
    <w:rsid w:val="00402333"/>
    <w:rsid w:val="00405161"/>
    <w:rsid w:val="00410933"/>
    <w:rsid w:val="004214ED"/>
    <w:rsid w:val="004602BE"/>
    <w:rsid w:val="00491BB5"/>
    <w:rsid w:val="004D0D80"/>
    <w:rsid w:val="004F31F5"/>
    <w:rsid w:val="0051090E"/>
    <w:rsid w:val="005125C7"/>
    <w:rsid w:val="00536F18"/>
    <w:rsid w:val="00537F25"/>
    <w:rsid w:val="00557ABB"/>
    <w:rsid w:val="00571FFF"/>
    <w:rsid w:val="005802F7"/>
    <w:rsid w:val="005B637B"/>
    <w:rsid w:val="005D6B8A"/>
    <w:rsid w:val="005F50CA"/>
    <w:rsid w:val="00601A66"/>
    <w:rsid w:val="006308C0"/>
    <w:rsid w:val="00641316"/>
    <w:rsid w:val="00646777"/>
    <w:rsid w:val="006879BB"/>
    <w:rsid w:val="00690229"/>
    <w:rsid w:val="00694705"/>
    <w:rsid w:val="00695996"/>
    <w:rsid w:val="006E0533"/>
    <w:rsid w:val="00705A5E"/>
    <w:rsid w:val="007150E8"/>
    <w:rsid w:val="0071580C"/>
    <w:rsid w:val="0073316F"/>
    <w:rsid w:val="007542EF"/>
    <w:rsid w:val="00774389"/>
    <w:rsid w:val="00786A38"/>
    <w:rsid w:val="00797B5D"/>
    <w:rsid w:val="007C4075"/>
    <w:rsid w:val="00811785"/>
    <w:rsid w:val="008149FB"/>
    <w:rsid w:val="00815FD3"/>
    <w:rsid w:val="008254A7"/>
    <w:rsid w:val="008A63F0"/>
    <w:rsid w:val="008B6973"/>
    <w:rsid w:val="008C5BAE"/>
    <w:rsid w:val="008C7B64"/>
    <w:rsid w:val="008D0849"/>
    <w:rsid w:val="008D1D0B"/>
    <w:rsid w:val="008D2B56"/>
    <w:rsid w:val="008F290D"/>
    <w:rsid w:val="00906A29"/>
    <w:rsid w:val="0091316F"/>
    <w:rsid w:val="00924547"/>
    <w:rsid w:val="00983FAE"/>
    <w:rsid w:val="009860AB"/>
    <w:rsid w:val="009D38F1"/>
    <w:rsid w:val="009E0A92"/>
    <w:rsid w:val="009E1C15"/>
    <w:rsid w:val="00A37472"/>
    <w:rsid w:val="00A537E4"/>
    <w:rsid w:val="00A839BE"/>
    <w:rsid w:val="00A94DE0"/>
    <w:rsid w:val="00AB076C"/>
    <w:rsid w:val="00AD17BF"/>
    <w:rsid w:val="00AD4AC1"/>
    <w:rsid w:val="00B06707"/>
    <w:rsid w:val="00B06CF8"/>
    <w:rsid w:val="00B279D9"/>
    <w:rsid w:val="00B50375"/>
    <w:rsid w:val="00B50E54"/>
    <w:rsid w:val="00B527E1"/>
    <w:rsid w:val="00B53C9B"/>
    <w:rsid w:val="00B86434"/>
    <w:rsid w:val="00BC3BCB"/>
    <w:rsid w:val="00BF4C39"/>
    <w:rsid w:val="00C07E87"/>
    <w:rsid w:val="00C11671"/>
    <w:rsid w:val="00C15DA2"/>
    <w:rsid w:val="00C201AB"/>
    <w:rsid w:val="00C22175"/>
    <w:rsid w:val="00C33097"/>
    <w:rsid w:val="00C363F0"/>
    <w:rsid w:val="00C373ED"/>
    <w:rsid w:val="00C57DA4"/>
    <w:rsid w:val="00C812D7"/>
    <w:rsid w:val="00CD6143"/>
    <w:rsid w:val="00CF4C38"/>
    <w:rsid w:val="00D032D1"/>
    <w:rsid w:val="00D22892"/>
    <w:rsid w:val="00D347B5"/>
    <w:rsid w:val="00D40542"/>
    <w:rsid w:val="00D53F43"/>
    <w:rsid w:val="00D55C05"/>
    <w:rsid w:val="00D624D7"/>
    <w:rsid w:val="00D81ADC"/>
    <w:rsid w:val="00D86DED"/>
    <w:rsid w:val="00D97EBD"/>
    <w:rsid w:val="00DC7C76"/>
    <w:rsid w:val="00DD1A9E"/>
    <w:rsid w:val="00DD3E71"/>
    <w:rsid w:val="00DD731D"/>
    <w:rsid w:val="00DF710F"/>
    <w:rsid w:val="00E02889"/>
    <w:rsid w:val="00E17F66"/>
    <w:rsid w:val="00E54553"/>
    <w:rsid w:val="00E84863"/>
    <w:rsid w:val="00E91F9B"/>
    <w:rsid w:val="00EA1E3F"/>
    <w:rsid w:val="00EB2C37"/>
    <w:rsid w:val="00EB335E"/>
    <w:rsid w:val="00EF3FEC"/>
    <w:rsid w:val="00F11FD9"/>
    <w:rsid w:val="00F245D8"/>
    <w:rsid w:val="00F24764"/>
    <w:rsid w:val="00F52370"/>
    <w:rsid w:val="00F57B9C"/>
    <w:rsid w:val="00FA4B39"/>
    <w:rsid w:val="00FA5C5F"/>
    <w:rsid w:val="00FB013A"/>
    <w:rsid w:val="00FB6236"/>
    <w:rsid w:val="00FB6C90"/>
    <w:rsid w:val="00FC0B8D"/>
    <w:rsid w:val="00FC6C77"/>
    <w:rsid w:val="00FC72C6"/>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c8102e"/>
    </o:shapedefaults>
    <o:shapelayout v:ext="edit">
      <o:idmap v:ext="edit" data="1"/>
    </o:shapelayout>
  </w:shapeDefaults>
  <w:decimalSymbol w:val="."/>
  <w:listSeparator w:val=","/>
  <w14:docId w14:val="0150F8A0"/>
  <w14:defaultImageDpi w14:val="300"/>
  <w15:docId w15:val="{1C62BFAB-A144-4EEF-9DFA-7F403C72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753"/>
    <w:pPr>
      <w:spacing w:after="260" w:line="260" w:lineRule="exact"/>
    </w:pPr>
    <w:rPr>
      <w:rFonts w:ascii="Arial" w:hAnsi="Arial"/>
      <w:color w:val="4A4A4A"/>
      <w:sz w:val="22"/>
      <w:szCs w:val="22"/>
    </w:rPr>
  </w:style>
  <w:style w:type="paragraph" w:styleId="Heading1">
    <w:name w:val="heading 1"/>
    <w:next w:val="Normal"/>
    <w:link w:val="Heading1Char"/>
    <w:uiPriority w:val="9"/>
    <w:qFormat/>
    <w:rsid w:val="005D6B8A"/>
    <w:pPr>
      <w:keepNext/>
      <w:keepLines/>
      <w:spacing w:before="600" w:after="200" w:line="400" w:lineRule="exact"/>
      <w:outlineLvl w:val="0"/>
    </w:pPr>
    <w:rPr>
      <w:rFonts w:ascii="Arial Black" w:eastAsiaTheme="majorEastAsia" w:hAnsi="Arial Black" w:cstheme="majorBidi"/>
      <w:caps/>
      <w:color w:val="1EAEE5"/>
      <w:spacing w:val="-2"/>
      <w:sz w:val="40"/>
      <w:szCs w:val="40"/>
    </w:rPr>
  </w:style>
  <w:style w:type="paragraph" w:styleId="Heading2">
    <w:name w:val="heading 2"/>
    <w:next w:val="Normal"/>
    <w:link w:val="Heading2Char"/>
    <w:uiPriority w:val="9"/>
    <w:unhideWhenUsed/>
    <w:qFormat/>
    <w:rsid w:val="00226753"/>
    <w:pPr>
      <w:keepNext/>
      <w:keepLines/>
      <w:spacing w:after="200" w:line="400" w:lineRule="exact"/>
      <w:outlineLvl w:val="1"/>
    </w:pPr>
    <w:rPr>
      <w:rFonts w:ascii="Arial" w:eastAsiaTheme="majorEastAsia" w:hAnsi="Arial" w:cstheme="majorBidi"/>
      <w:color w:val="4A4A4A"/>
      <w:sz w:val="34"/>
      <w:szCs w:val="34"/>
    </w:rPr>
  </w:style>
  <w:style w:type="paragraph" w:styleId="Heading3">
    <w:name w:val="heading 3"/>
    <w:next w:val="Normal"/>
    <w:link w:val="Heading3Char"/>
    <w:uiPriority w:val="9"/>
    <w:unhideWhenUsed/>
    <w:qFormat/>
    <w:rsid w:val="00226753"/>
    <w:pPr>
      <w:keepNext/>
      <w:keepLines/>
      <w:spacing w:before="600" w:after="200" w:line="400" w:lineRule="exact"/>
      <w:outlineLvl w:val="2"/>
    </w:pPr>
    <w:rPr>
      <w:rFonts w:ascii="Arial" w:eastAsiaTheme="majorEastAsia" w:hAnsi="Arial" w:cstheme="majorBidi"/>
      <w:color w:val="4A4A4A"/>
      <w:sz w:val="34"/>
      <w:szCs w:val="34"/>
    </w:rPr>
  </w:style>
  <w:style w:type="paragraph" w:styleId="Heading4">
    <w:name w:val="heading 4"/>
    <w:next w:val="Normal"/>
    <w:link w:val="Heading4Char"/>
    <w:uiPriority w:val="9"/>
    <w:unhideWhenUsed/>
    <w:qFormat/>
    <w:rsid w:val="00226753"/>
    <w:pPr>
      <w:keepNext/>
      <w:keepLines/>
      <w:spacing w:before="260" w:line="260" w:lineRule="exact"/>
      <w:outlineLvl w:val="3"/>
    </w:pPr>
    <w:rPr>
      <w:rFonts w:ascii="Arial" w:eastAsiaTheme="majorEastAsia" w:hAnsi="Arial" w:cstheme="majorBidi"/>
      <w:b/>
      <w:bCs/>
      <w:color w:val="4A4A4A"/>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rsid w:val="008149FB"/>
    <w:pPr>
      <w:ind w:left="720"/>
      <w:contextualSpacing/>
    </w:pPr>
  </w:style>
  <w:style w:type="paragraph" w:styleId="Title">
    <w:name w:val="Title"/>
    <w:next w:val="Normal"/>
    <w:link w:val="TitleChar"/>
    <w:uiPriority w:val="10"/>
    <w:qFormat/>
    <w:rsid w:val="005D6B8A"/>
    <w:pPr>
      <w:spacing w:line="440" w:lineRule="exact"/>
      <w:contextualSpacing/>
    </w:pPr>
    <w:rPr>
      <w:rFonts w:ascii="Arial Black" w:eastAsiaTheme="majorEastAsia" w:hAnsi="Arial Black" w:cstheme="majorBidi"/>
      <w:caps/>
      <w:color w:val="1EAEE5"/>
      <w:spacing w:val="-2"/>
      <w:kern w:val="28"/>
      <w:sz w:val="44"/>
      <w:szCs w:val="44"/>
    </w:rPr>
  </w:style>
  <w:style w:type="character" w:customStyle="1" w:styleId="TitleChar">
    <w:name w:val="Title Char"/>
    <w:basedOn w:val="DefaultParagraphFont"/>
    <w:link w:val="Title"/>
    <w:uiPriority w:val="10"/>
    <w:rsid w:val="005D6B8A"/>
    <w:rPr>
      <w:rFonts w:ascii="Arial Black" w:eastAsiaTheme="majorEastAsia" w:hAnsi="Arial Black" w:cstheme="majorBidi"/>
      <w:caps/>
      <w:color w:val="1EAEE5"/>
      <w:spacing w:val="-2"/>
      <w:kern w:val="28"/>
      <w:sz w:val="44"/>
      <w:szCs w:val="44"/>
    </w:rPr>
  </w:style>
  <w:style w:type="character" w:customStyle="1" w:styleId="Heading1Char">
    <w:name w:val="Heading 1 Char"/>
    <w:basedOn w:val="DefaultParagraphFont"/>
    <w:link w:val="Heading1"/>
    <w:uiPriority w:val="9"/>
    <w:rsid w:val="005D6B8A"/>
    <w:rPr>
      <w:rFonts w:ascii="Arial Black" w:eastAsiaTheme="majorEastAsia" w:hAnsi="Arial Black" w:cstheme="majorBidi"/>
      <w:caps/>
      <w:color w:val="1EAEE5"/>
      <w:spacing w:val="-2"/>
      <w:sz w:val="40"/>
      <w:szCs w:val="40"/>
    </w:rPr>
  </w:style>
  <w:style w:type="character" w:customStyle="1" w:styleId="Heading2Char">
    <w:name w:val="Heading 2 Char"/>
    <w:basedOn w:val="DefaultParagraphFont"/>
    <w:link w:val="Heading2"/>
    <w:uiPriority w:val="9"/>
    <w:rsid w:val="00226753"/>
    <w:rPr>
      <w:rFonts w:ascii="Arial" w:eastAsiaTheme="majorEastAsia" w:hAnsi="Arial" w:cstheme="majorBidi"/>
      <w:color w:val="4A4A4A"/>
      <w:sz w:val="34"/>
      <w:szCs w:val="34"/>
    </w:rPr>
  </w:style>
  <w:style w:type="character" w:customStyle="1" w:styleId="Heading3Char">
    <w:name w:val="Heading 3 Char"/>
    <w:basedOn w:val="DefaultParagraphFont"/>
    <w:link w:val="Heading3"/>
    <w:uiPriority w:val="9"/>
    <w:rsid w:val="00226753"/>
    <w:rPr>
      <w:rFonts w:ascii="Arial" w:eastAsiaTheme="majorEastAsia" w:hAnsi="Arial" w:cstheme="majorBidi"/>
      <w:color w:val="4A4A4A"/>
      <w:sz w:val="34"/>
      <w:szCs w:val="34"/>
    </w:rPr>
  </w:style>
  <w:style w:type="paragraph" w:styleId="Subtitle">
    <w:name w:val="Subtitle"/>
    <w:aliases w:val="Web Address"/>
    <w:next w:val="Normal"/>
    <w:link w:val="SubtitleChar"/>
    <w:uiPriority w:val="11"/>
    <w:qFormat/>
    <w:rsid w:val="005D6B8A"/>
    <w:pPr>
      <w:numPr>
        <w:ilvl w:val="1"/>
      </w:numPr>
      <w:spacing w:line="220" w:lineRule="exact"/>
    </w:pPr>
    <w:rPr>
      <w:rFonts w:ascii="Arial" w:eastAsiaTheme="majorEastAsia" w:hAnsi="Arial" w:cstheme="majorBidi"/>
      <w:color w:val="1EAEE5"/>
      <w:spacing w:val="-2"/>
      <w:sz w:val="22"/>
      <w:szCs w:val="22"/>
    </w:rPr>
  </w:style>
  <w:style w:type="character" w:customStyle="1" w:styleId="SubtitleChar">
    <w:name w:val="Subtitle Char"/>
    <w:aliases w:val="Web Address Char"/>
    <w:basedOn w:val="DefaultParagraphFont"/>
    <w:link w:val="Subtitle"/>
    <w:uiPriority w:val="11"/>
    <w:rsid w:val="005D6B8A"/>
    <w:rPr>
      <w:rFonts w:ascii="Arial" w:eastAsiaTheme="majorEastAsia" w:hAnsi="Arial" w:cstheme="majorBidi"/>
      <w:color w:val="1EAEE5"/>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226753"/>
    <w:rPr>
      <w:rFonts w:ascii="Arial" w:eastAsiaTheme="majorEastAsia" w:hAnsi="Arial" w:cstheme="majorBidi"/>
      <w:b/>
      <w:bCs/>
      <w:color w:val="4A4A4A"/>
      <w:sz w:val="22"/>
      <w:szCs w:val="22"/>
    </w:rPr>
  </w:style>
  <w:style w:type="paragraph" w:styleId="NoSpacing">
    <w:name w:val="No Spacing"/>
    <w:uiPriority w:val="1"/>
    <w:qFormat/>
    <w:rsid w:val="00226753"/>
    <w:pPr>
      <w:spacing w:line="260" w:lineRule="exact"/>
    </w:pPr>
    <w:rPr>
      <w:rFonts w:ascii="Arial" w:hAnsi="Arial"/>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5D6B8A"/>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1EAEE5"/>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E0533"/>
    <w:pPr>
      <w:spacing w:after="0" w:line="220" w:lineRule="exact"/>
    </w:pPr>
    <w:rPr>
      <w:rFonts w:cs="Arial"/>
      <w:bCs/>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226753"/>
    <w:pPr>
      <w:tabs>
        <w:tab w:val="left" w:pos="2200"/>
      </w:tabs>
      <w:spacing w:after="75"/>
    </w:pPr>
  </w:style>
  <w:style w:type="paragraph" w:customStyle="1" w:styleId="DocumentTitle">
    <w:name w:val="Document Title"/>
    <w:basedOn w:val="Normal"/>
    <w:qFormat/>
    <w:rsid w:val="00D22892"/>
    <w:pPr>
      <w:spacing w:after="0" w:line="1040" w:lineRule="exact"/>
    </w:pPr>
    <w:rPr>
      <w:rFonts w:ascii="Arial Black" w:hAnsi="Arial Black"/>
      <w:caps/>
      <w:color w:val="1EAEE5"/>
      <w:spacing w:val="-15"/>
      <w:sz w:val="104"/>
      <w:szCs w:val="136"/>
    </w:rPr>
  </w:style>
  <w:style w:type="paragraph" w:customStyle="1" w:styleId="CoverH2">
    <w:name w:val="Cover H2"/>
    <w:basedOn w:val="Normal"/>
    <w:qFormat/>
    <w:rsid w:val="005D6B8A"/>
    <w:pPr>
      <w:spacing w:after="0" w:line="290" w:lineRule="exact"/>
    </w:pPr>
    <w:rPr>
      <w:rFonts w:ascii="Arial Black" w:hAnsi="Arial Black"/>
      <w:caps/>
      <w:color w:val="1EAEE5"/>
      <w:spacing w:val="-5"/>
      <w:sz w:val="28"/>
      <w:szCs w:val="28"/>
    </w:rPr>
  </w:style>
  <w:style w:type="paragraph" w:customStyle="1" w:styleId="CoverH3">
    <w:name w:val="Cover H3"/>
    <w:basedOn w:val="Normal"/>
    <w:qFormat/>
    <w:rsid w:val="005D6B8A"/>
    <w:pPr>
      <w:spacing w:after="0" w:line="290" w:lineRule="exact"/>
    </w:pPr>
    <w:rPr>
      <w:caps/>
      <w:color w:val="1EAEE5"/>
      <w:spacing w:val="-5"/>
      <w:sz w:val="28"/>
      <w:szCs w:val="28"/>
    </w:rPr>
  </w:style>
  <w:style w:type="character" w:customStyle="1" w:styleId="TableTitleChar">
    <w:name w:val="Table Title Char"/>
    <w:basedOn w:val="Heading4Char"/>
    <w:link w:val="TableTitle"/>
    <w:rsid w:val="00226753"/>
    <w:rPr>
      <w:rFonts w:ascii="Arial" w:eastAsiaTheme="majorEastAsia" w:hAnsi="Arial" w:cstheme="majorBidi"/>
      <w:b/>
      <w:bCs/>
      <w:color w:val="4A4A4A"/>
      <w:sz w:val="22"/>
      <w:szCs w:val="22"/>
    </w:rPr>
  </w:style>
  <w:style w:type="paragraph" w:customStyle="1" w:styleId="TableHeadingColour">
    <w:name w:val="Table Heading Colour"/>
    <w:basedOn w:val="Normal"/>
    <w:qFormat/>
    <w:rsid w:val="005D6B8A"/>
    <w:pPr>
      <w:tabs>
        <w:tab w:val="left" w:pos="3280"/>
      </w:tabs>
      <w:spacing w:after="0" w:line="220" w:lineRule="exact"/>
    </w:pPr>
    <w:rPr>
      <w:rFonts w:cs="Arial"/>
      <w:color w:val="1EAEE5"/>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character" w:styleId="PlaceholderText">
    <w:name w:val="Placeholder Text"/>
    <w:basedOn w:val="DefaultParagraphFont"/>
    <w:uiPriority w:val="99"/>
    <w:semiHidden/>
    <w:rsid w:val="00410933"/>
    <w:rPr>
      <w:color w:val="808080"/>
    </w:rPr>
  </w:style>
  <w:style w:type="character" w:styleId="UnresolvedMention">
    <w:name w:val="Unresolved Mention"/>
    <w:basedOn w:val="DefaultParagraphFont"/>
    <w:uiPriority w:val="99"/>
    <w:semiHidden/>
    <w:unhideWhenUsed/>
    <w:rsid w:val="00B0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elab.bulgaria@britishcouncil.b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ouncil.org/privacy" TargetMode="External"/><Relationship Id="rId4" Type="http://schemas.openxmlformats.org/officeDocument/2006/relationships/settings" Target="settings.xml"/><Relationship Id="rId9" Type="http://schemas.openxmlformats.org/officeDocument/2006/relationships/hyperlink" Target="https://www.britishcouncil.bg/en/famelab/enter-competition/eligibility"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20Folder\Marketing%20and%20Communications\12%20BRAND\03_Word_templates\F016%20Word%20Template%20Corporate%20Light%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FA6207C6EA4209ACCA831A2D2DAB2F"/>
        <w:category>
          <w:name w:val="General"/>
          <w:gallery w:val="placeholder"/>
        </w:category>
        <w:types>
          <w:type w:val="bbPlcHdr"/>
        </w:types>
        <w:behaviors>
          <w:behavior w:val="content"/>
        </w:behaviors>
        <w:guid w:val="{DC5EF7DB-BF8C-4D1B-9CB1-B5AF1ED2C68C}"/>
      </w:docPartPr>
      <w:docPartBody>
        <w:p w:rsidR="002B6631" w:rsidRDefault="001D0BC7" w:rsidP="001D0BC7">
          <w:pPr>
            <w:pStyle w:val="A7FA6207C6EA4209ACCA831A2D2DAB2F"/>
          </w:pPr>
          <w:r w:rsidRPr="00D173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E9"/>
    <w:rsid w:val="001D0BC7"/>
    <w:rsid w:val="002B6631"/>
    <w:rsid w:val="00482AE9"/>
    <w:rsid w:val="00B2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BC7"/>
    <w:rPr>
      <w:color w:val="808080"/>
    </w:rPr>
  </w:style>
  <w:style w:type="paragraph" w:customStyle="1" w:styleId="15F4EA04D5164773AE81436165072B20">
    <w:name w:val="15F4EA04D5164773AE81436165072B20"/>
    <w:rsid w:val="00482AE9"/>
  </w:style>
  <w:style w:type="paragraph" w:customStyle="1" w:styleId="BC7611A77CF54816B7000A1653699D73">
    <w:name w:val="BC7611A77CF54816B7000A1653699D73"/>
    <w:rsid w:val="00482AE9"/>
  </w:style>
  <w:style w:type="paragraph" w:customStyle="1" w:styleId="F4F50ABD3EDB434780BACB47127A9BEB">
    <w:name w:val="F4F50ABD3EDB434780BACB47127A9BEB"/>
    <w:rsid w:val="00B27E56"/>
  </w:style>
  <w:style w:type="paragraph" w:customStyle="1" w:styleId="A7FA6207C6EA4209ACCA831A2D2DAB2F">
    <w:name w:val="A7FA6207C6EA4209ACCA831A2D2DAB2F"/>
    <w:rsid w:val="001D0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87652-EB1E-47E3-94FE-04194E74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F016 Word Template Corporate Light Blue</Template>
  <TotalTime>0</TotalTime>
  <Pages>3</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Gradev, Gradi (Bulgaria)</dc:creator>
  <cp:keywords/>
  <dc:description/>
  <cp:lastModifiedBy>Tomova, Lyudmila (Bulgaria)</cp:lastModifiedBy>
  <cp:revision>2</cp:revision>
  <cp:lastPrinted>2015-08-26T15:12:00Z</cp:lastPrinted>
  <dcterms:created xsi:type="dcterms:W3CDTF">2020-01-09T12:58:00Z</dcterms:created>
  <dcterms:modified xsi:type="dcterms:W3CDTF">2020-01-09T12:58:00Z</dcterms:modified>
</cp:coreProperties>
</file>